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2069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Henry CRYSTYNN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2E7E46B2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D6AD988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727F918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38BDA85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074B0121" w14:textId="56FADC89" w:rsidR="007D28F2" w:rsidRDefault="007D28F2" w:rsidP="007D28F2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ED3826C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A901D83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15B72D" w14:textId="59F6698E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14 September 2025</w:t>
      </w:r>
    </w:p>
    <w:p w14:paraId="6376F62D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5CEF61C" w14:textId="77777777" w:rsidR="007D28F2" w:rsidRDefault="007D28F2" w:rsidP="007D28F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DC95C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63F2" w14:textId="77777777" w:rsidR="007D28F2" w:rsidRDefault="007D28F2" w:rsidP="009139A6">
      <w:r>
        <w:separator/>
      </w:r>
    </w:p>
  </w:endnote>
  <w:endnote w:type="continuationSeparator" w:id="0">
    <w:p w14:paraId="7C3E4525" w14:textId="77777777" w:rsidR="007D28F2" w:rsidRDefault="007D28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7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4D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F8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87C6" w14:textId="77777777" w:rsidR="007D28F2" w:rsidRDefault="007D28F2" w:rsidP="009139A6">
      <w:r>
        <w:separator/>
      </w:r>
    </w:p>
  </w:footnote>
  <w:footnote w:type="continuationSeparator" w:id="0">
    <w:p w14:paraId="65C08816" w14:textId="77777777" w:rsidR="007D28F2" w:rsidRDefault="007D28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46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65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E6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F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D28F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307A"/>
  <w15:chartTrackingRefBased/>
  <w15:docId w15:val="{545A3405-1614-4102-A8B9-A0A48C93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F2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2025-09-14T06:20:00Z</dcterms:created>
  <dcterms:modified xsi:type="dcterms:W3CDTF">2025-09-14T06:20:00Z</dcterms:modified>
</cp:coreProperties>
</file>