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965" w14:textId="77777777" w:rsidR="009660AA" w:rsidRDefault="009660AA" w:rsidP="009660AA">
      <w:pPr>
        <w:pStyle w:val="NoSpacing"/>
        <w:rPr>
          <w:lang w:val="en-US"/>
        </w:rPr>
      </w:pPr>
      <w:r>
        <w:rPr>
          <w:u w:val="single"/>
          <w:lang w:val="en-US"/>
        </w:rPr>
        <w:t>John CULLYNG</w:t>
      </w:r>
      <w:r>
        <w:rPr>
          <w:lang w:val="en-US"/>
        </w:rPr>
        <w:t xml:space="preserve">       (fl.1445)</w:t>
      </w:r>
    </w:p>
    <w:p w14:paraId="3105C236" w14:textId="77777777" w:rsidR="009660AA" w:rsidRDefault="009660AA" w:rsidP="009660AA">
      <w:pPr>
        <w:pStyle w:val="NoSpacing"/>
        <w:rPr>
          <w:lang w:val="en-US"/>
        </w:rPr>
      </w:pPr>
    </w:p>
    <w:p w14:paraId="44F86623" w14:textId="77777777" w:rsidR="009660AA" w:rsidRDefault="009660AA" w:rsidP="009660AA">
      <w:pPr>
        <w:pStyle w:val="NoSpacing"/>
        <w:rPr>
          <w:lang w:val="en-US"/>
        </w:rPr>
      </w:pPr>
    </w:p>
    <w:p w14:paraId="0873225D" w14:textId="77777777" w:rsidR="009660AA" w:rsidRDefault="009660AA" w:rsidP="009660AA">
      <w:pPr>
        <w:pStyle w:val="NoSpacing"/>
        <w:rPr>
          <w:lang w:val="en-US"/>
        </w:rPr>
      </w:pPr>
      <w:r>
        <w:rPr>
          <w:lang w:val="en-US"/>
        </w:rPr>
        <w:t xml:space="preserve">  4 Jul.</w:t>
      </w:r>
      <w:r>
        <w:rPr>
          <w:lang w:val="en-US"/>
        </w:rPr>
        <w:tab/>
        <w:t>1445</w:t>
      </w:r>
      <w:r>
        <w:rPr>
          <w:lang w:val="en-US"/>
        </w:rPr>
        <w:tab/>
        <w:t xml:space="preserve">Agnes </w:t>
      </w:r>
      <w:proofErr w:type="spellStart"/>
      <w:r>
        <w:rPr>
          <w:lang w:val="en-US"/>
        </w:rPr>
        <w:t>Whytbred</w:t>
      </w:r>
      <w:proofErr w:type="spellEnd"/>
      <w:r>
        <w:rPr>
          <w:lang w:val="en-US"/>
        </w:rPr>
        <w:t xml:space="preserve"> of Eye, Suffolk(q.v.), made hm a joint executor of</w:t>
      </w:r>
    </w:p>
    <w:p w14:paraId="43F9EE80" w14:textId="77777777" w:rsidR="009660AA" w:rsidRDefault="009660AA" w:rsidP="009660A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her Will.</w:t>
      </w:r>
    </w:p>
    <w:p w14:paraId="663F7E7D" w14:textId="77777777" w:rsidR="009660AA" w:rsidRDefault="009660AA" w:rsidP="009660A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2CE46105" w14:textId="77777777" w:rsidR="009660AA" w:rsidRDefault="009660AA" w:rsidP="009660AA">
      <w:pPr>
        <w:pStyle w:val="NoSpacing"/>
        <w:ind w:left="720" w:firstLine="720"/>
        <w:rPr>
          <w:lang w:val="en-US"/>
        </w:rPr>
      </w:pPr>
      <w:r>
        <w:rPr>
          <w:lang w:val="en-US"/>
        </w:rPr>
        <w:t>Northeast, pub. The Suffolk Records Society, 2001, p. 120)</w:t>
      </w:r>
    </w:p>
    <w:p w14:paraId="506ACDF7" w14:textId="77777777" w:rsidR="009660AA" w:rsidRDefault="009660AA" w:rsidP="009660AA">
      <w:pPr>
        <w:pStyle w:val="NoSpacing"/>
        <w:rPr>
          <w:lang w:val="en-US"/>
        </w:rPr>
      </w:pPr>
    </w:p>
    <w:p w14:paraId="2C6C4BB5" w14:textId="77777777" w:rsidR="009660AA" w:rsidRDefault="009660AA" w:rsidP="009660AA">
      <w:pPr>
        <w:pStyle w:val="NoSpacing"/>
        <w:rPr>
          <w:lang w:val="en-US"/>
        </w:rPr>
      </w:pPr>
    </w:p>
    <w:p w14:paraId="51A12376" w14:textId="77777777" w:rsidR="009660AA" w:rsidRDefault="009660AA" w:rsidP="009660AA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4C26AC3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D711" w14:textId="77777777" w:rsidR="000F6EC2" w:rsidRDefault="000F6EC2" w:rsidP="00086E2C">
      <w:pPr>
        <w:spacing w:after="0" w:line="240" w:lineRule="auto"/>
      </w:pPr>
      <w:r>
        <w:separator/>
      </w:r>
    </w:p>
  </w:endnote>
  <w:endnote w:type="continuationSeparator" w:id="0">
    <w:p w14:paraId="6679080D" w14:textId="77777777" w:rsidR="000F6EC2" w:rsidRDefault="000F6EC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C3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65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97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C17B" w14:textId="77777777" w:rsidR="000F6EC2" w:rsidRDefault="000F6EC2" w:rsidP="00086E2C">
      <w:pPr>
        <w:spacing w:after="0" w:line="240" w:lineRule="auto"/>
      </w:pPr>
      <w:r>
        <w:separator/>
      </w:r>
    </w:p>
  </w:footnote>
  <w:footnote w:type="continuationSeparator" w:id="0">
    <w:p w14:paraId="5510F8D4" w14:textId="77777777" w:rsidR="000F6EC2" w:rsidRDefault="000F6EC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E2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CBB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03F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AA"/>
    <w:rsid w:val="00086E2C"/>
    <w:rsid w:val="000A2E7A"/>
    <w:rsid w:val="000F6EC2"/>
    <w:rsid w:val="002244B7"/>
    <w:rsid w:val="00314D94"/>
    <w:rsid w:val="00617568"/>
    <w:rsid w:val="006E68FA"/>
    <w:rsid w:val="009660A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E68F6"/>
  <w15:chartTrackingRefBased/>
  <w15:docId w15:val="{659944E2-2AAA-4563-8953-3D54F775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660A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2025-12-13T07:26:00Z</dcterms:created>
  <dcterms:modified xsi:type="dcterms:W3CDTF">2025-12-13T07:27:00Z</dcterms:modified>
</cp:coreProperties>
</file>