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6C53" w14:textId="77777777" w:rsidR="00622104" w:rsidRDefault="00622104" w:rsidP="006221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CULLYNG</w:t>
      </w:r>
      <w:r>
        <w:rPr>
          <w:rFonts w:ascii="Times New Roman" w:hAnsi="Times New Roman" w:cs="Times New Roman"/>
          <w:lang w:val="en-US"/>
        </w:rPr>
        <w:t xml:space="preserve">       (fl.1450)</w:t>
      </w:r>
    </w:p>
    <w:p w14:paraId="4AC39760" w14:textId="77777777" w:rsidR="00622104" w:rsidRDefault="00622104" w:rsidP="006221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Leatheringham</w:t>
      </w:r>
      <w:proofErr w:type="spellEnd"/>
      <w:r>
        <w:rPr>
          <w:rFonts w:ascii="Times New Roman" w:hAnsi="Times New Roman" w:cs="Times New Roman"/>
          <w:lang w:val="en-US"/>
        </w:rPr>
        <w:t>, Suffolk. Yeoman.</w:t>
      </w:r>
    </w:p>
    <w:p w14:paraId="4C9314F1" w14:textId="77777777" w:rsidR="00622104" w:rsidRDefault="00622104" w:rsidP="00622104">
      <w:pPr>
        <w:pStyle w:val="NoSpacing"/>
        <w:rPr>
          <w:rFonts w:ascii="Times New Roman" w:hAnsi="Times New Roman" w:cs="Times New Roman"/>
          <w:lang w:val="en-US"/>
        </w:rPr>
      </w:pPr>
    </w:p>
    <w:p w14:paraId="41973DF0" w14:textId="77777777" w:rsidR="00622104" w:rsidRDefault="00622104" w:rsidP="00622104">
      <w:pPr>
        <w:pStyle w:val="NoSpacing"/>
        <w:rPr>
          <w:rFonts w:ascii="Times New Roman" w:hAnsi="Times New Roman" w:cs="Times New Roman"/>
          <w:lang w:val="en-US"/>
        </w:rPr>
      </w:pPr>
    </w:p>
    <w:p w14:paraId="622FF89A" w14:textId="77777777" w:rsidR="00622104" w:rsidRDefault="00622104" w:rsidP="006221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indicted him for felony.</w:t>
      </w:r>
    </w:p>
    <w:p w14:paraId="656112AC" w14:textId="77777777" w:rsidR="00622104" w:rsidRDefault="00622104" w:rsidP="006221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8162B72" w14:textId="77777777" w:rsidR="00622104" w:rsidRDefault="00622104" w:rsidP="00622104">
      <w:pPr>
        <w:pStyle w:val="NoSpacing"/>
        <w:rPr>
          <w:rFonts w:ascii="Times New Roman" w:hAnsi="Times New Roman" w:cs="Times New Roman"/>
          <w:lang w:val="en-US"/>
        </w:rPr>
      </w:pPr>
    </w:p>
    <w:p w14:paraId="658DA1E2" w14:textId="77777777" w:rsidR="00622104" w:rsidRDefault="00622104" w:rsidP="00622104">
      <w:pPr>
        <w:pStyle w:val="NoSpacing"/>
        <w:rPr>
          <w:rFonts w:ascii="Times New Roman" w:hAnsi="Times New Roman" w:cs="Times New Roman"/>
          <w:lang w:val="en-US"/>
        </w:rPr>
      </w:pPr>
    </w:p>
    <w:p w14:paraId="05884368" w14:textId="77777777" w:rsidR="00622104" w:rsidRDefault="00622104" w:rsidP="0062210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508C6FF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F807" w14:textId="77777777" w:rsidR="006507A5" w:rsidRDefault="006507A5" w:rsidP="00086E2C">
      <w:pPr>
        <w:spacing w:after="0" w:line="240" w:lineRule="auto"/>
      </w:pPr>
      <w:r>
        <w:separator/>
      </w:r>
    </w:p>
  </w:endnote>
  <w:endnote w:type="continuationSeparator" w:id="0">
    <w:p w14:paraId="2B0E48C5" w14:textId="77777777" w:rsidR="006507A5" w:rsidRDefault="006507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0FB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B5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43A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8257" w14:textId="77777777" w:rsidR="006507A5" w:rsidRDefault="006507A5" w:rsidP="00086E2C">
      <w:pPr>
        <w:spacing w:after="0" w:line="240" w:lineRule="auto"/>
      </w:pPr>
      <w:r>
        <w:separator/>
      </w:r>
    </w:p>
  </w:footnote>
  <w:footnote w:type="continuationSeparator" w:id="0">
    <w:p w14:paraId="321B2167" w14:textId="77777777" w:rsidR="006507A5" w:rsidRDefault="006507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1F5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89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FE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04"/>
    <w:rsid w:val="00086E2C"/>
    <w:rsid w:val="000A2E7A"/>
    <w:rsid w:val="002244B7"/>
    <w:rsid w:val="00314D94"/>
    <w:rsid w:val="00617568"/>
    <w:rsid w:val="00622104"/>
    <w:rsid w:val="006507A5"/>
    <w:rsid w:val="006E68FA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8423"/>
  <w15:chartTrackingRefBased/>
  <w15:docId w15:val="{FC9D7009-345B-4C14-B4B3-EE2858C7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21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21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196</Characters>
  <Application>Microsoft Office Word</Application>
  <DocSecurity>0</DocSecurity>
  <Lines>13</Lines>
  <Paragraphs>7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2025-12-17T12:07:00Z</dcterms:created>
  <dcterms:modified xsi:type="dcterms:W3CDTF">2025-12-17T12:08:00Z</dcterms:modified>
</cp:coreProperties>
</file>