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3144" w14:textId="77777777" w:rsidR="00710FE0" w:rsidRDefault="00710FE0" w:rsidP="00710FE0">
      <w:pPr>
        <w:pStyle w:val="NoSpacing"/>
        <w:rPr>
          <w:lang w:val="en-US"/>
        </w:rPr>
      </w:pPr>
      <w:r>
        <w:rPr>
          <w:u w:val="single"/>
          <w:lang w:val="en-US"/>
        </w:rPr>
        <w:t>Margaret CULLYNG</w:t>
      </w:r>
      <w:r>
        <w:rPr>
          <w:lang w:val="en-US"/>
        </w:rPr>
        <w:t xml:space="preserve">        (fl.1445)</w:t>
      </w:r>
    </w:p>
    <w:p w14:paraId="09EABCCC" w14:textId="77777777" w:rsidR="00710FE0" w:rsidRDefault="00710FE0" w:rsidP="00710FE0">
      <w:pPr>
        <w:pStyle w:val="NoSpacing"/>
        <w:rPr>
          <w:lang w:val="en-US"/>
        </w:rPr>
      </w:pPr>
    </w:p>
    <w:p w14:paraId="0D598F57" w14:textId="77777777" w:rsidR="00710FE0" w:rsidRDefault="00710FE0" w:rsidP="00710FE0">
      <w:pPr>
        <w:pStyle w:val="NoSpacing"/>
        <w:rPr>
          <w:lang w:val="en-US"/>
        </w:rPr>
      </w:pPr>
    </w:p>
    <w:p w14:paraId="3FDCBD0B" w14:textId="77777777" w:rsidR="00710FE0" w:rsidRDefault="00710FE0" w:rsidP="00710FE0">
      <w:pPr>
        <w:pStyle w:val="NoSpacing"/>
        <w:rPr>
          <w:lang w:val="en-US"/>
        </w:rPr>
      </w:pPr>
      <w:r>
        <w:rPr>
          <w:lang w:val="en-US"/>
        </w:rPr>
        <w:t xml:space="preserve">  4 Jul.</w:t>
      </w:r>
      <w:r>
        <w:rPr>
          <w:lang w:val="en-US"/>
        </w:rPr>
        <w:tab/>
        <w:t>1445</w:t>
      </w:r>
      <w:r>
        <w:rPr>
          <w:lang w:val="en-US"/>
        </w:rPr>
        <w:tab/>
        <w:t xml:space="preserve">Agnes </w:t>
      </w:r>
      <w:proofErr w:type="spellStart"/>
      <w:r>
        <w:rPr>
          <w:lang w:val="en-US"/>
        </w:rPr>
        <w:t>Whytbred</w:t>
      </w:r>
      <w:proofErr w:type="spellEnd"/>
      <w:r>
        <w:rPr>
          <w:lang w:val="en-US"/>
        </w:rPr>
        <w:t xml:space="preserve"> of Eye, Suffolk(q.v.),bequeathed her a gown and a tunic.</w:t>
      </w:r>
    </w:p>
    <w:p w14:paraId="124D30EE" w14:textId="77777777" w:rsidR="00710FE0" w:rsidRDefault="00710FE0" w:rsidP="00710FE0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(“Wills of the Archdeaconry of Sudbury, 1439-1474” </w:t>
      </w:r>
      <w:proofErr w:type="spellStart"/>
      <w:r>
        <w:rPr>
          <w:lang w:val="en-US"/>
        </w:rPr>
        <w:t>vol.I</w:t>
      </w:r>
      <w:proofErr w:type="spellEnd"/>
      <w:r>
        <w:rPr>
          <w:lang w:val="en-US"/>
        </w:rPr>
        <w:t xml:space="preserve">  edited by Peter</w:t>
      </w:r>
    </w:p>
    <w:p w14:paraId="365ADD73" w14:textId="77777777" w:rsidR="00710FE0" w:rsidRDefault="00710FE0" w:rsidP="00710FE0">
      <w:pPr>
        <w:pStyle w:val="NoSpacing"/>
        <w:ind w:left="720" w:firstLine="720"/>
        <w:rPr>
          <w:lang w:val="en-US"/>
        </w:rPr>
      </w:pPr>
      <w:r>
        <w:rPr>
          <w:lang w:val="en-US"/>
        </w:rPr>
        <w:t>Northeast, pub. The Suffolk Records Society, 2001, p. 120)</w:t>
      </w:r>
    </w:p>
    <w:p w14:paraId="56EE4716" w14:textId="77777777" w:rsidR="00710FE0" w:rsidRDefault="00710FE0" w:rsidP="00710FE0">
      <w:pPr>
        <w:pStyle w:val="NoSpacing"/>
        <w:rPr>
          <w:lang w:val="en-US"/>
        </w:rPr>
      </w:pPr>
    </w:p>
    <w:p w14:paraId="0E2A0DAF" w14:textId="77777777" w:rsidR="00710FE0" w:rsidRDefault="00710FE0" w:rsidP="00710FE0">
      <w:pPr>
        <w:pStyle w:val="NoSpacing"/>
        <w:rPr>
          <w:lang w:val="en-US"/>
        </w:rPr>
      </w:pPr>
    </w:p>
    <w:p w14:paraId="7E5B9B42" w14:textId="77777777" w:rsidR="00710FE0" w:rsidRDefault="00710FE0" w:rsidP="00710FE0">
      <w:pPr>
        <w:pStyle w:val="NoSpacing"/>
        <w:rPr>
          <w:lang w:val="en-US"/>
        </w:rPr>
      </w:pPr>
      <w:r>
        <w:rPr>
          <w:lang w:val="en-US"/>
        </w:rPr>
        <w:t>4 December 2025</w:t>
      </w:r>
    </w:p>
    <w:p w14:paraId="45D8875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F3B2" w14:textId="77777777" w:rsidR="00A94E57" w:rsidRDefault="00A94E57" w:rsidP="00086E2C">
      <w:pPr>
        <w:spacing w:after="0" w:line="240" w:lineRule="auto"/>
      </w:pPr>
      <w:r>
        <w:separator/>
      </w:r>
    </w:p>
  </w:endnote>
  <w:endnote w:type="continuationSeparator" w:id="0">
    <w:p w14:paraId="08B0EB5E" w14:textId="77777777" w:rsidR="00A94E57" w:rsidRDefault="00A94E5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04C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7E1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32A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60740" w14:textId="77777777" w:rsidR="00A94E57" w:rsidRDefault="00A94E57" w:rsidP="00086E2C">
      <w:pPr>
        <w:spacing w:after="0" w:line="240" w:lineRule="auto"/>
      </w:pPr>
      <w:r>
        <w:separator/>
      </w:r>
    </w:p>
  </w:footnote>
  <w:footnote w:type="continuationSeparator" w:id="0">
    <w:p w14:paraId="1B7E1671" w14:textId="77777777" w:rsidR="00A94E57" w:rsidRDefault="00A94E5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4D3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3BB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906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E0"/>
    <w:rsid w:val="00086E2C"/>
    <w:rsid w:val="000A2E7A"/>
    <w:rsid w:val="002244B7"/>
    <w:rsid w:val="00314D94"/>
    <w:rsid w:val="00617568"/>
    <w:rsid w:val="006E68FA"/>
    <w:rsid w:val="00710FE0"/>
    <w:rsid w:val="00A94E57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F2E54"/>
  <w15:chartTrackingRefBased/>
  <w15:docId w15:val="{E02E5C4D-562C-4615-A211-8BCB8D2A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10FE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41</Words>
  <Characters>235</Characters>
  <Application>Microsoft Office Word</Application>
  <DocSecurity>0</DocSecurity>
  <Lines>8</Lines>
  <Paragraphs>5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2025-12-13T08:04:00Z</dcterms:created>
  <dcterms:modified xsi:type="dcterms:W3CDTF">2025-12-13T08:04:00Z</dcterms:modified>
</cp:coreProperties>
</file>