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A06D" w14:textId="77777777" w:rsidR="00A34097" w:rsidRDefault="00A34097" w:rsidP="00A34097">
      <w:pPr>
        <w:pStyle w:val="NoSpacing"/>
        <w:rPr>
          <w:lang w:val="en-US"/>
        </w:rPr>
      </w:pPr>
      <w:r>
        <w:rPr>
          <w:u w:val="single"/>
          <w:lang w:val="en-US"/>
        </w:rPr>
        <w:t>Rose CULLYNG</w:t>
      </w:r>
      <w:r>
        <w:rPr>
          <w:lang w:val="en-US"/>
        </w:rPr>
        <w:t xml:space="preserve">         (fl.1445)</w:t>
      </w:r>
    </w:p>
    <w:p w14:paraId="2A877B6C" w14:textId="77777777" w:rsidR="00A34097" w:rsidRDefault="00A34097" w:rsidP="00A34097">
      <w:pPr>
        <w:pStyle w:val="NoSpacing"/>
        <w:rPr>
          <w:lang w:val="en-US"/>
        </w:rPr>
      </w:pPr>
    </w:p>
    <w:p w14:paraId="2A96A199" w14:textId="77777777" w:rsidR="00A34097" w:rsidRDefault="00A34097" w:rsidP="00A34097">
      <w:pPr>
        <w:pStyle w:val="NoSpacing"/>
        <w:rPr>
          <w:lang w:val="en-US"/>
        </w:rPr>
      </w:pPr>
    </w:p>
    <w:p w14:paraId="6FC2295F" w14:textId="77777777" w:rsidR="00A34097" w:rsidRDefault="00A34097" w:rsidP="00A34097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Suffolk(q.v.),bequeathed her </w:t>
      </w:r>
      <w:proofErr w:type="spellStart"/>
      <w:r>
        <w:rPr>
          <w:lang w:val="en-US"/>
        </w:rPr>
        <w:t>her</w:t>
      </w:r>
      <w:proofErr w:type="spellEnd"/>
      <w:r>
        <w:rPr>
          <w:lang w:val="en-US"/>
        </w:rPr>
        <w:t xml:space="preserve"> second best gown </w:t>
      </w:r>
    </w:p>
    <w:p w14:paraId="06BA0399" w14:textId="77777777" w:rsidR="00A34097" w:rsidRDefault="00A34097" w:rsidP="00A34097">
      <w:pPr>
        <w:pStyle w:val="NoSpacing"/>
        <w:ind w:left="720" w:firstLine="720"/>
        <w:rPr>
          <w:lang w:val="en-US"/>
        </w:rPr>
      </w:pPr>
      <w:r>
        <w:rPr>
          <w:lang w:val="en-US"/>
        </w:rPr>
        <w:t>and two cows.</w:t>
      </w:r>
    </w:p>
    <w:p w14:paraId="2928AF38" w14:textId="77777777" w:rsidR="00A34097" w:rsidRDefault="00A34097" w:rsidP="00A3409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18D6B862" w14:textId="77777777" w:rsidR="00A34097" w:rsidRDefault="00A34097" w:rsidP="00A34097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006C548F" w14:textId="77777777" w:rsidR="00A34097" w:rsidRDefault="00A34097" w:rsidP="00A34097">
      <w:pPr>
        <w:pStyle w:val="NoSpacing"/>
        <w:rPr>
          <w:lang w:val="en-US"/>
        </w:rPr>
      </w:pPr>
    </w:p>
    <w:p w14:paraId="56F493F7" w14:textId="77777777" w:rsidR="00A34097" w:rsidRDefault="00A34097" w:rsidP="00A34097">
      <w:pPr>
        <w:pStyle w:val="NoSpacing"/>
        <w:rPr>
          <w:lang w:val="en-US"/>
        </w:rPr>
      </w:pPr>
    </w:p>
    <w:p w14:paraId="7FDD5666" w14:textId="77777777" w:rsidR="00A34097" w:rsidRDefault="00A34097" w:rsidP="00A34097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25FC5EA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4D7A" w14:textId="77777777" w:rsidR="004F53D8" w:rsidRDefault="004F53D8" w:rsidP="00086E2C">
      <w:pPr>
        <w:spacing w:after="0" w:line="240" w:lineRule="auto"/>
      </w:pPr>
      <w:r>
        <w:separator/>
      </w:r>
    </w:p>
  </w:endnote>
  <w:endnote w:type="continuationSeparator" w:id="0">
    <w:p w14:paraId="6B21F545" w14:textId="77777777" w:rsidR="004F53D8" w:rsidRDefault="004F53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97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EB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1D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3EE8" w14:textId="77777777" w:rsidR="004F53D8" w:rsidRDefault="004F53D8" w:rsidP="00086E2C">
      <w:pPr>
        <w:spacing w:after="0" w:line="240" w:lineRule="auto"/>
      </w:pPr>
      <w:r>
        <w:separator/>
      </w:r>
    </w:p>
  </w:footnote>
  <w:footnote w:type="continuationSeparator" w:id="0">
    <w:p w14:paraId="261A4793" w14:textId="77777777" w:rsidR="004F53D8" w:rsidRDefault="004F53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2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3C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F2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97"/>
    <w:rsid w:val="00086E2C"/>
    <w:rsid w:val="000A2E7A"/>
    <w:rsid w:val="002244B7"/>
    <w:rsid w:val="00314D94"/>
    <w:rsid w:val="004F53D8"/>
    <w:rsid w:val="00617568"/>
    <w:rsid w:val="006E68FA"/>
    <w:rsid w:val="00A34097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B9BD"/>
  <w15:chartTrackingRefBased/>
  <w15:docId w15:val="{36CAC91E-FAB1-4AE5-8AAD-16388DA8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409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246</Characters>
  <Application>Microsoft Office Word</Application>
  <DocSecurity>0</DocSecurity>
  <Lines>9</Lines>
  <Paragraphs>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2025-12-13T08:05:00Z</dcterms:created>
  <dcterms:modified xsi:type="dcterms:W3CDTF">2025-12-13T08:05:00Z</dcterms:modified>
</cp:coreProperties>
</file>