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D1C6" w14:textId="77777777" w:rsidR="00726D7C" w:rsidRDefault="00726D7C" w:rsidP="00726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CUNDALE</w:t>
      </w:r>
      <w:r>
        <w:rPr>
          <w:rFonts w:cs="Times New Roman"/>
          <w:szCs w:val="24"/>
        </w:rPr>
        <w:t xml:space="preserve">       (fl.1465-6)</w:t>
      </w:r>
    </w:p>
    <w:p w14:paraId="78ED7ADC" w14:textId="77777777" w:rsidR="00726D7C" w:rsidRDefault="00726D7C" w:rsidP="00726D7C">
      <w:pPr>
        <w:pStyle w:val="NoSpacing"/>
        <w:rPr>
          <w:rFonts w:cs="Times New Roman"/>
          <w:szCs w:val="24"/>
        </w:rPr>
      </w:pPr>
    </w:p>
    <w:p w14:paraId="498F3345" w14:textId="77777777" w:rsidR="00726D7C" w:rsidRDefault="00726D7C" w:rsidP="00726D7C">
      <w:pPr>
        <w:pStyle w:val="NoSpacing"/>
        <w:rPr>
          <w:rFonts w:cs="Times New Roman"/>
          <w:szCs w:val="24"/>
        </w:rPr>
      </w:pPr>
    </w:p>
    <w:p w14:paraId="15AEC6E5" w14:textId="77777777" w:rsidR="00726D7C" w:rsidRDefault="00726D7C" w:rsidP="00726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1465-6</w:t>
      </w:r>
      <w:r>
        <w:rPr>
          <w:rFonts w:cs="Times New Roman"/>
          <w:szCs w:val="24"/>
        </w:rPr>
        <w:tab/>
        <w:t xml:space="preserve">He was chief </w:t>
      </w:r>
      <w:proofErr w:type="gramStart"/>
      <w:r>
        <w:rPr>
          <w:rFonts w:cs="Times New Roman"/>
          <w:szCs w:val="24"/>
        </w:rPr>
        <w:t>stock-keeper</w:t>
      </w:r>
      <w:proofErr w:type="gramEnd"/>
      <w:r>
        <w:rPr>
          <w:rFonts w:cs="Times New Roman"/>
          <w:szCs w:val="24"/>
        </w:rPr>
        <w:t xml:space="preserve"> of the lordship of Middleham.</w:t>
      </w:r>
    </w:p>
    <w:p w14:paraId="6D10F716" w14:textId="77777777" w:rsidR="00726D7C" w:rsidRPr="00981558" w:rsidRDefault="00726D7C" w:rsidP="00726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3EE3F42A" w14:textId="77777777" w:rsidR="00726D7C" w:rsidRPr="00981558" w:rsidRDefault="00726D7C" w:rsidP="00726D7C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4A1ABBC2" w14:textId="77777777" w:rsidR="00726D7C" w:rsidRDefault="00726D7C" w:rsidP="00726D7C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56)</w:t>
      </w:r>
    </w:p>
    <w:p w14:paraId="7EA1ECC5" w14:textId="77777777" w:rsidR="00726D7C" w:rsidRDefault="00726D7C" w:rsidP="00726D7C">
      <w:pPr>
        <w:pStyle w:val="NoSpacing"/>
        <w:rPr>
          <w:rFonts w:cs="Times New Roman"/>
          <w:szCs w:val="24"/>
        </w:rPr>
      </w:pPr>
    </w:p>
    <w:p w14:paraId="250545F7" w14:textId="77777777" w:rsidR="00726D7C" w:rsidRDefault="00726D7C" w:rsidP="00726D7C">
      <w:pPr>
        <w:pStyle w:val="NoSpacing"/>
        <w:rPr>
          <w:rFonts w:cs="Times New Roman"/>
          <w:szCs w:val="24"/>
        </w:rPr>
      </w:pPr>
    </w:p>
    <w:p w14:paraId="5659ED12" w14:textId="77777777" w:rsidR="00726D7C" w:rsidRDefault="00726D7C" w:rsidP="00726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3080F5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726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5614" w14:textId="77777777" w:rsidR="00726D7C" w:rsidRDefault="00726D7C" w:rsidP="00086E2C">
      <w:pPr>
        <w:spacing w:after="0" w:line="240" w:lineRule="auto"/>
      </w:pPr>
      <w:r>
        <w:separator/>
      </w:r>
    </w:p>
  </w:endnote>
  <w:endnote w:type="continuationSeparator" w:id="0">
    <w:p w14:paraId="0DEFFA68" w14:textId="77777777" w:rsidR="00726D7C" w:rsidRDefault="00726D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A2C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72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59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67DC" w14:textId="77777777" w:rsidR="00726D7C" w:rsidRDefault="00726D7C" w:rsidP="00086E2C">
      <w:pPr>
        <w:spacing w:after="0" w:line="240" w:lineRule="auto"/>
      </w:pPr>
      <w:r>
        <w:separator/>
      </w:r>
    </w:p>
  </w:footnote>
  <w:footnote w:type="continuationSeparator" w:id="0">
    <w:p w14:paraId="29246066" w14:textId="77777777" w:rsidR="00726D7C" w:rsidRDefault="00726D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28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A0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AAC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7C"/>
    <w:rsid w:val="00086E2C"/>
    <w:rsid w:val="000A2E7A"/>
    <w:rsid w:val="002244B7"/>
    <w:rsid w:val="00314D94"/>
    <w:rsid w:val="00617568"/>
    <w:rsid w:val="006E68FA"/>
    <w:rsid w:val="006F74A2"/>
    <w:rsid w:val="00726D7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846C"/>
  <w15:chartTrackingRefBased/>
  <w15:docId w15:val="{A9A5E082-1AEB-42D3-9BCF-7A912E58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26D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47</Words>
  <Characters>254</Characters>
  <Application>Microsoft Office Word</Application>
  <DocSecurity>0</DocSecurity>
  <Lines>10</Lines>
  <Paragraphs>6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2025-12-07T19:57:00Z</dcterms:created>
  <dcterms:modified xsi:type="dcterms:W3CDTF">2025-12-07T19:59:00Z</dcterms:modified>
</cp:coreProperties>
</file>