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00F0" w14:textId="77777777" w:rsidR="008A7ED9" w:rsidRDefault="008A7ED9" w:rsidP="008A7ED9">
      <w:pPr>
        <w:pStyle w:val="NoSpacing"/>
      </w:pPr>
      <w:r>
        <w:rPr>
          <w:u w:val="single"/>
        </w:rPr>
        <w:t>Robert CUPPER, junior</w:t>
      </w:r>
      <w:r>
        <w:t xml:space="preserve">        (fl.1479)</w:t>
      </w:r>
    </w:p>
    <w:p w14:paraId="6CA204A6" w14:textId="77777777" w:rsidR="008A7ED9" w:rsidRDefault="008A7ED9" w:rsidP="008A7ED9">
      <w:pPr>
        <w:pStyle w:val="NoSpacing"/>
      </w:pPr>
      <w:r>
        <w:t>of Hingham, Norfolk. Turner.</w:t>
      </w:r>
    </w:p>
    <w:p w14:paraId="1E99521D" w14:textId="77777777" w:rsidR="008A7ED9" w:rsidRDefault="008A7ED9" w:rsidP="008A7ED9">
      <w:pPr>
        <w:pStyle w:val="NoSpacing"/>
      </w:pPr>
    </w:p>
    <w:p w14:paraId="7AEFD51C" w14:textId="77777777" w:rsidR="008A7ED9" w:rsidRDefault="008A7ED9" w:rsidP="008A7ED9">
      <w:pPr>
        <w:pStyle w:val="NoSpacing"/>
      </w:pPr>
    </w:p>
    <w:p w14:paraId="5DCF8450" w14:textId="77777777" w:rsidR="008A7ED9" w:rsidRDefault="008A7ED9" w:rsidP="008A7ED9">
      <w:pPr>
        <w:pStyle w:val="NoSpacing"/>
      </w:pPr>
      <w:r>
        <w:tab/>
        <w:t>1479</w:t>
      </w:r>
      <w:r>
        <w:tab/>
        <w:t>Edmund Bokking(q.v.) brought a plaint of trespass against him and 5 others.</w:t>
      </w:r>
    </w:p>
    <w:p w14:paraId="7D13D5B0" w14:textId="77777777" w:rsidR="008A7ED9" w:rsidRDefault="008A7ED9" w:rsidP="008A7ED9">
      <w:pPr>
        <w:pStyle w:val="NoSpacing"/>
      </w:pPr>
      <w:r>
        <w:tab/>
      </w:r>
      <w:r>
        <w:tab/>
        <w:t xml:space="preserve">( </w:t>
      </w:r>
      <w:hyperlink r:id="rId6" w:history="1">
        <w:r w:rsidRPr="002C6537">
          <w:rPr>
            <w:rStyle w:val="Hyperlink"/>
          </w:rPr>
          <w:t>http://aalt.law.uh.edu/Indices/CP40Indices/CP40no911/CP40no911Pl.htm</w:t>
        </w:r>
      </w:hyperlink>
      <w:r>
        <w:t xml:space="preserve"> )</w:t>
      </w:r>
    </w:p>
    <w:p w14:paraId="7CF9BEF7" w14:textId="77777777" w:rsidR="008A7ED9" w:rsidRDefault="008A7ED9" w:rsidP="008A7ED9">
      <w:pPr>
        <w:pStyle w:val="NoSpacing"/>
      </w:pPr>
    </w:p>
    <w:p w14:paraId="141FF7A7" w14:textId="77777777" w:rsidR="008A7ED9" w:rsidRDefault="008A7ED9" w:rsidP="008A7ED9">
      <w:pPr>
        <w:pStyle w:val="NoSpacing"/>
      </w:pPr>
    </w:p>
    <w:p w14:paraId="296C8721" w14:textId="77777777" w:rsidR="008A7ED9" w:rsidRDefault="008A7ED9" w:rsidP="008A7ED9">
      <w:pPr>
        <w:pStyle w:val="NoSpacing"/>
      </w:pPr>
      <w:r>
        <w:t>20 October 2025</w:t>
      </w:r>
    </w:p>
    <w:p w14:paraId="48F8B94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30ED" w14:textId="77777777" w:rsidR="008A7ED9" w:rsidRDefault="008A7ED9" w:rsidP="00086E2C">
      <w:pPr>
        <w:spacing w:after="0" w:line="240" w:lineRule="auto"/>
      </w:pPr>
      <w:r>
        <w:separator/>
      </w:r>
    </w:p>
  </w:endnote>
  <w:endnote w:type="continuationSeparator" w:id="0">
    <w:p w14:paraId="23325161" w14:textId="77777777" w:rsidR="008A7ED9" w:rsidRDefault="008A7ED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13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89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F0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2050" w14:textId="77777777" w:rsidR="008A7ED9" w:rsidRDefault="008A7ED9" w:rsidP="00086E2C">
      <w:pPr>
        <w:spacing w:after="0" w:line="240" w:lineRule="auto"/>
      </w:pPr>
      <w:r>
        <w:separator/>
      </w:r>
    </w:p>
  </w:footnote>
  <w:footnote w:type="continuationSeparator" w:id="0">
    <w:p w14:paraId="0ABC4FDA" w14:textId="77777777" w:rsidR="008A7ED9" w:rsidRDefault="008A7ED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28F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7F6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48F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D9"/>
    <w:rsid w:val="00086E2C"/>
    <w:rsid w:val="000A2E7A"/>
    <w:rsid w:val="002244B7"/>
    <w:rsid w:val="00314D94"/>
    <w:rsid w:val="00617568"/>
    <w:rsid w:val="006E68FA"/>
    <w:rsid w:val="008A7ED9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0352"/>
  <w15:chartTrackingRefBased/>
  <w15:docId w15:val="{9A623E23-6E48-49BE-9B60-C222BB8E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A7ED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A7E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27</Words>
  <Characters>204</Characters>
  <Application>Microsoft Office Word</Application>
  <DocSecurity>0</DocSecurity>
  <Lines>9</Lines>
  <Paragraphs>5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2025-11-05T21:00:00Z</dcterms:created>
  <dcterms:modified xsi:type="dcterms:W3CDTF">2025-11-05T21:02:00Z</dcterms:modified>
</cp:coreProperties>
</file>