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FA3B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CURTEYS</w:t>
      </w:r>
      <w:r>
        <w:t xml:space="preserve">       (fl.1399)</w:t>
      </w:r>
    </w:p>
    <w:p w14:paraId="05D99509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</w:p>
    <w:p w14:paraId="07372775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</w:p>
    <w:p w14:paraId="69F154EB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t>16 Oct.1399</w:t>
      </w:r>
      <w:r>
        <w:tab/>
        <w:t>He was appointed controller of the customs and subsidy of wools,</w:t>
      </w:r>
    </w:p>
    <w:p w14:paraId="6A53BC05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hides and </w:t>
      </w:r>
      <w:proofErr w:type="gramStart"/>
      <w:r>
        <w:t>wool-fells</w:t>
      </w:r>
      <w:proofErr w:type="gramEnd"/>
      <w:r>
        <w:t xml:space="preserve"> and the petty custom in the port of Boston and other </w:t>
      </w:r>
    </w:p>
    <w:p w14:paraId="2961074D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ports and places from Grimsby to Wisbech. </w:t>
      </w:r>
    </w:p>
    <w:p w14:paraId="0A61D5A4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1499-1401 p.2)</w:t>
      </w:r>
    </w:p>
    <w:p w14:paraId="664D9EB0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</w:p>
    <w:p w14:paraId="4ACDA2EC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</w:p>
    <w:p w14:paraId="4DF02188" w14:textId="77777777" w:rsidR="00A63EFD" w:rsidRDefault="00A63EFD" w:rsidP="00A63EFD">
      <w:pPr>
        <w:pStyle w:val="NoSpacing"/>
        <w:tabs>
          <w:tab w:val="left" w:pos="810"/>
          <w:tab w:val="left" w:pos="1440"/>
        </w:tabs>
      </w:pPr>
      <w:r>
        <w:t>20 September 2025</w:t>
      </w:r>
    </w:p>
    <w:p w14:paraId="6A513C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6481" w14:textId="77777777" w:rsidR="00A63EFD" w:rsidRDefault="00A63EFD" w:rsidP="009139A6">
      <w:r>
        <w:separator/>
      </w:r>
    </w:p>
  </w:endnote>
  <w:endnote w:type="continuationSeparator" w:id="0">
    <w:p w14:paraId="269D15CE" w14:textId="77777777" w:rsidR="00A63EFD" w:rsidRDefault="00A63E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26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5C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CF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08C7" w14:textId="77777777" w:rsidR="00A63EFD" w:rsidRDefault="00A63EFD" w:rsidP="009139A6">
      <w:r>
        <w:separator/>
      </w:r>
    </w:p>
  </w:footnote>
  <w:footnote w:type="continuationSeparator" w:id="0">
    <w:p w14:paraId="3424AF44" w14:textId="77777777" w:rsidR="00A63EFD" w:rsidRDefault="00A63E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7D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84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5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FD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3EF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793D"/>
  <w15:chartTrackingRefBased/>
  <w15:docId w15:val="{E40C5D2F-BB03-4DA7-B014-D9694C6A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2025-09-27T08:33:00Z</dcterms:created>
  <dcterms:modified xsi:type="dcterms:W3CDTF">2025-09-27T08:34:00Z</dcterms:modified>
</cp:coreProperties>
</file>