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8B9D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CURTEYS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3D1BE139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19C23B7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E1325C9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9D3EB4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1E7B3916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849D595" w14:textId="77777777" w:rsidR="004D6E8F" w:rsidRPr="00065994" w:rsidRDefault="004D6E8F" w:rsidP="004D6E8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393B81B" w14:textId="77777777" w:rsidR="004D6E8F" w:rsidRDefault="004D6E8F" w:rsidP="004D6E8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50AAAC5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45FB91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8D0C5C2" w14:textId="77777777" w:rsidR="004D6E8F" w:rsidRDefault="004D6E8F" w:rsidP="004D6E8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p w14:paraId="12C7BF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ED86" w14:textId="77777777" w:rsidR="004D6E8F" w:rsidRDefault="004D6E8F" w:rsidP="009139A6">
      <w:r>
        <w:separator/>
      </w:r>
    </w:p>
  </w:endnote>
  <w:endnote w:type="continuationSeparator" w:id="0">
    <w:p w14:paraId="16512A11" w14:textId="77777777" w:rsidR="004D6E8F" w:rsidRDefault="004D6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2D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DA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47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DCCD" w14:textId="77777777" w:rsidR="004D6E8F" w:rsidRDefault="004D6E8F" w:rsidP="009139A6">
      <w:r>
        <w:separator/>
      </w:r>
    </w:p>
  </w:footnote>
  <w:footnote w:type="continuationSeparator" w:id="0">
    <w:p w14:paraId="003843ED" w14:textId="77777777" w:rsidR="004D6E8F" w:rsidRDefault="004D6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3F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6C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D7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8F"/>
    <w:rsid w:val="000666E0"/>
    <w:rsid w:val="000A2E7A"/>
    <w:rsid w:val="001307AC"/>
    <w:rsid w:val="00190DFA"/>
    <w:rsid w:val="002510B7"/>
    <w:rsid w:val="00270799"/>
    <w:rsid w:val="002737D5"/>
    <w:rsid w:val="002A337F"/>
    <w:rsid w:val="00357E4A"/>
    <w:rsid w:val="004D6E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6D12"/>
  <w15:chartTrackingRefBased/>
  <w15:docId w15:val="{CC225FF3-AEBB-4B2C-A35E-DBEED7FE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2025-05-13T19:24:00Z</dcterms:created>
  <dcterms:modified xsi:type="dcterms:W3CDTF">2025-05-13T19:25:00Z</dcterms:modified>
</cp:coreProperties>
</file>