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2E371" w14:textId="77777777" w:rsidR="0004600C" w:rsidRDefault="0004600C" w:rsidP="000460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CURTEYS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fl.1395-1406)</w:t>
      </w:r>
    </w:p>
    <w:p w14:paraId="6FBC5AB6" w14:textId="77777777" w:rsidR="0004600C" w:rsidRDefault="0004600C" w:rsidP="000460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Milton Bryan, Bedfordshire.</w:t>
      </w:r>
    </w:p>
    <w:p w14:paraId="27F0F134" w14:textId="77777777" w:rsidR="0004600C" w:rsidRDefault="0004600C" w:rsidP="0004600C">
      <w:pPr>
        <w:pStyle w:val="NoSpacing"/>
        <w:rPr>
          <w:rFonts w:cs="Times New Roman"/>
          <w:szCs w:val="24"/>
        </w:rPr>
      </w:pPr>
    </w:p>
    <w:p w14:paraId="61621FBF" w14:textId="77777777" w:rsidR="0004600C" w:rsidRDefault="0004600C" w:rsidP="0004600C">
      <w:pPr>
        <w:pStyle w:val="NoSpacing"/>
        <w:rPr>
          <w:rFonts w:cs="Times New Roman"/>
          <w:szCs w:val="24"/>
        </w:rPr>
      </w:pPr>
    </w:p>
    <w:p w14:paraId="0C68C3A6" w14:textId="77777777" w:rsidR="0004600C" w:rsidRDefault="0004600C" w:rsidP="0004600C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>29 Jan.1395</w:t>
      </w:r>
      <w:r>
        <w:rPr>
          <w:rFonts w:cs="Times New Roman"/>
          <w:szCs w:val="24"/>
        </w:rPr>
        <w:tab/>
        <w:t>He became Rector.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(</w:t>
      </w:r>
      <w:hyperlink r:id="rId6" w:history="1">
        <w:r w:rsidRPr="008B0464">
          <w:rPr>
            <w:rStyle w:val="Hyperlink"/>
            <w:rFonts w:cs="Times New Roman"/>
            <w:szCs w:val="24"/>
          </w:rPr>
          <w:t>https://bedsarchives.bedford.gov.uk/CommunityHistories/MiltonBryan/ListOfMiltonBryanRectors.aspx</w:t>
        </w:r>
      </w:hyperlink>
      <w:r>
        <w:rPr>
          <w:rFonts w:cs="Times New Roman"/>
          <w:szCs w:val="24"/>
        </w:rPr>
        <w:t xml:space="preserve"> )</w:t>
      </w:r>
    </w:p>
    <w:p w14:paraId="2A2661F1" w14:textId="77777777" w:rsidR="0004600C" w:rsidRDefault="0004600C" w:rsidP="0004600C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>17 Mar.1406</w:t>
      </w:r>
      <w:r>
        <w:rPr>
          <w:rFonts w:cs="Times New Roman"/>
          <w:szCs w:val="24"/>
        </w:rPr>
        <w:tab/>
        <w:t>He had resigned by this date.   (ibid.)</w:t>
      </w:r>
    </w:p>
    <w:p w14:paraId="1D881B97" w14:textId="77777777" w:rsidR="0004600C" w:rsidRDefault="0004600C" w:rsidP="0004600C">
      <w:pPr>
        <w:pStyle w:val="NoSpacing"/>
        <w:ind w:left="1440" w:hanging="1440"/>
        <w:rPr>
          <w:rFonts w:cs="Times New Roman"/>
          <w:szCs w:val="24"/>
        </w:rPr>
      </w:pPr>
    </w:p>
    <w:p w14:paraId="09973CCF" w14:textId="77777777" w:rsidR="0004600C" w:rsidRDefault="0004600C" w:rsidP="0004600C">
      <w:pPr>
        <w:pStyle w:val="NoSpacing"/>
        <w:ind w:left="1440" w:hanging="1440"/>
        <w:rPr>
          <w:rFonts w:cs="Times New Roman"/>
          <w:szCs w:val="24"/>
        </w:rPr>
      </w:pPr>
    </w:p>
    <w:p w14:paraId="0A049995" w14:textId="77777777" w:rsidR="0004600C" w:rsidRDefault="0004600C" w:rsidP="0004600C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>8 January 2025</w:t>
      </w:r>
    </w:p>
    <w:p w14:paraId="13A2D0B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A90E5" w14:textId="77777777" w:rsidR="0004600C" w:rsidRDefault="0004600C" w:rsidP="009139A6">
      <w:r>
        <w:separator/>
      </w:r>
    </w:p>
  </w:endnote>
  <w:endnote w:type="continuationSeparator" w:id="0">
    <w:p w14:paraId="684A7E96" w14:textId="77777777" w:rsidR="0004600C" w:rsidRDefault="0004600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7B7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4494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2E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16B1E" w14:textId="77777777" w:rsidR="0004600C" w:rsidRDefault="0004600C" w:rsidP="009139A6">
      <w:r>
        <w:separator/>
      </w:r>
    </w:p>
  </w:footnote>
  <w:footnote w:type="continuationSeparator" w:id="0">
    <w:p w14:paraId="69518E25" w14:textId="77777777" w:rsidR="0004600C" w:rsidRDefault="0004600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ECE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1C61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2D8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0C"/>
    <w:rsid w:val="0004600C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63F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79AF9"/>
  <w15:chartTrackingRefBased/>
  <w15:docId w15:val="{B2FE35BA-E73D-4D0C-89E1-65DAE420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460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MiltonBryan/ListOfMiltonBryanRecto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2025-01-08T17:39:00Z</dcterms:created>
  <dcterms:modified xsi:type="dcterms:W3CDTF">2025-01-08T17:40:00Z</dcterms:modified>
</cp:coreProperties>
</file>