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B8A445" w14:textId="43F70A31" w:rsidR="004E7309" w:rsidRDefault="004E7309" w:rsidP="004E7309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William CURTEY</w:t>
      </w:r>
      <w:r w:rsidR="00DB6D6D">
        <w:rPr>
          <w:rFonts w:cs="Times New Roman"/>
          <w:szCs w:val="24"/>
          <w:u w:val="single"/>
        </w:rPr>
        <w:t>S (CURTES)</w:t>
      </w:r>
      <w:r>
        <w:rPr>
          <w:rFonts w:cs="Times New Roman"/>
          <w:szCs w:val="24"/>
        </w:rPr>
        <w:t xml:space="preserve">     (fl.1473-4)</w:t>
      </w:r>
    </w:p>
    <w:p w14:paraId="3682B4A6" w14:textId="77777777" w:rsidR="004E7309" w:rsidRDefault="004E7309" w:rsidP="004E7309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London. Leatherseller.</w:t>
      </w:r>
    </w:p>
    <w:p w14:paraId="4F590604" w14:textId="77777777" w:rsidR="004E7309" w:rsidRDefault="004E7309" w:rsidP="004E7309">
      <w:pPr>
        <w:pStyle w:val="NoSpacing"/>
        <w:rPr>
          <w:rFonts w:cs="Times New Roman"/>
          <w:szCs w:val="24"/>
        </w:rPr>
      </w:pPr>
    </w:p>
    <w:p w14:paraId="2548ACC2" w14:textId="77777777" w:rsidR="004E7309" w:rsidRDefault="004E7309" w:rsidP="004E7309">
      <w:pPr>
        <w:pStyle w:val="NoSpacing"/>
        <w:rPr>
          <w:rFonts w:cs="Times New Roman"/>
          <w:szCs w:val="24"/>
        </w:rPr>
      </w:pPr>
    </w:p>
    <w:p w14:paraId="70185821" w14:textId="77777777" w:rsidR="004E7309" w:rsidRDefault="004E7309" w:rsidP="004E7309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       1473-4</w:t>
      </w:r>
      <w:r>
        <w:rPr>
          <w:rFonts w:cs="Times New Roman"/>
          <w:szCs w:val="24"/>
        </w:rPr>
        <w:tab/>
        <w:t>He was Fourth Warden of the Leathersellers’ Company.</w:t>
      </w:r>
    </w:p>
    <w:p w14:paraId="70F9D908" w14:textId="77777777" w:rsidR="004E7309" w:rsidRDefault="004E7309" w:rsidP="004E7309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(</w:t>
      </w:r>
      <w:hyperlink r:id="rId6" w:history="1">
        <w:r w:rsidRPr="009B7248">
          <w:rPr>
            <w:rStyle w:val="Hyperlink"/>
            <w:rFonts w:cs="Times New Roman"/>
            <w:szCs w:val="24"/>
          </w:rPr>
          <w:t>www.leathersellers.co.uk</w:t>
        </w:r>
      </w:hyperlink>
      <w:r>
        <w:rPr>
          <w:rFonts w:cs="Times New Roman"/>
          <w:szCs w:val="24"/>
        </w:rPr>
        <w:t>)</w:t>
      </w:r>
    </w:p>
    <w:p w14:paraId="6089C654" w14:textId="77777777" w:rsidR="00DB6D6D" w:rsidRDefault="00DB6D6D" w:rsidP="00DB6D6D">
      <w:pPr>
        <w:pStyle w:val="NoSpacing"/>
      </w:pPr>
      <w:r>
        <w:t xml:space="preserve">         1478-9</w:t>
      </w:r>
      <w:r>
        <w:tab/>
        <w:t>He was Second Warden of the Leathersellers’ Company.</w:t>
      </w:r>
    </w:p>
    <w:p w14:paraId="208A68B2" w14:textId="77777777" w:rsidR="00DB6D6D" w:rsidRDefault="00DB6D6D" w:rsidP="00DB6D6D">
      <w:pPr>
        <w:pStyle w:val="NoSpacing"/>
      </w:pPr>
      <w:r>
        <w:tab/>
      </w:r>
      <w:r>
        <w:tab/>
        <w:t>(</w:t>
      </w:r>
      <w:hyperlink r:id="rId7" w:history="1">
        <w:r w:rsidRPr="00843606">
          <w:rPr>
            <w:rStyle w:val="Hyperlink"/>
          </w:rPr>
          <w:t>www.leathersellers.co.uk</w:t>
        </w:r>
      </w:hyperlink>
      <w:r>
        <w:t>)</w:t>
      </w:r>
    </w:p>
    <w:p w14:paraId="78DF48E1" w14:textId="77777777" w:rsidR="00DB6D6D" w:rsidRDefault="00DB6D6D" w:rsidP="00DB6D6D">
      <w:pPr>
        <w:pStyle w:val="NoSpacing"/>
      </w:pPr>
      <w:r>
        <w:t xml:space="preserve">       1479-80</w:t>
      </w:r>
      <w:r>
        <w:tab/>
        <w:t>He was Second Warden of the Leathersellers’ Company.</w:t>
      </w:r>
    </w:p>
    <w:p w14:paraId="28FBE63C" w14:textId="77777777" w:rsidR="00DB6D6D" w:rsidRDefault="00DB6D6D" w:rsidP="00DB6D6D">
      <w:pPr>
        <w:pStyle w:val="NoSpacing"/>
      </w:pPr>
      <w:r>
        <w:tab/>
      </w:r>
      <w:r>
        <w:tab/>
        <w:t>(</w:t>
      </w:r>
      <w:hyperlink r:id="rId8" w:history="1">
        <w:r w:rsidRPr="001C53A7">
          <w:rPr>
            <w:rStyle w:val="Hyperlink"/>
          </w:rPr>
          <w:t>www.leathersellers.co.uk</w:t>
        </w:r>
      </w:hyperlink>
      <w:r>
        <w:t>)</w:t>
      </w:r>
    </w:p>
    <w:p w14:paraId="3C07E93D" w14:textId="77777777" w:rsidR="004E7309" w:rsidRDefault="004E7309" w:rsidP="004E7309">
      <w:pPr>
        <w:pStyle w:val="NoSpacing"/>
        <w:rPr>
          <w:rFonts w:cs="Times New Roman"/>
          <w:szCs w:val="24"/>
        </w:rPr>
      </w:pPr>
    </w:p>
    <w:p w14:paraId="168BA134" w14:textId="77777777" w:rsidR="004E7309" w:rsidRDefault="004E7309" w:rsidP="004E7309">
      <w:pPr>
        <w:pStyle w:val="NoSpacing"/>
        <w:rPr>
          <w:rFonts w:cs="Times New Roman"/>
          <w:szCs w:val="24"/>
        </w:rPr>
      </w:pPr>
    </w:p>
    <w:p w14:paraId="05B40BC8" w14:textId="77777777" w:rsidR="004E7309" w:rsidRDefault="004E7309" w:rsidP="004E7309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7 September 2025</w:t>
      </w:r>
    </w:p>
    <w:p w14:paraId="23B8A7AB" w14:textId="104FF4AB" w:rsidR="00DB6D6D" w:rsidRDefault="00DB6D6D" w:rsidP="004E7309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30 March 2026</w:t>
      </w:r>
    </w:p>
    <w:p w14:paraId="10E4634D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312A90" w14:textId="77777777" w:rsidR="00D51AD0" w:rsidRDefault="00D51AD0" w:rsidP="009139A6">
      <w:r>
        <w:separator/>
      </w:r>
    </w:p>
  </w:endnote>
  <w:endnote w:type="continuationSeparator" w:id="0">
    <w:p w14:paraId="65C70DE2" w14:textId="77777777" w:rsidR="00D51AD0" w:rsidRDefault="00D51AD0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87AFF4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D2DFAC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308F65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7D340F" w14:textId="77777777" w:rsidR="00D51AD0" w:rsidRDefault="00D51AD0" w:rsidP="009139A6">
      <w:r>
        <w:separator/>
      </w:r>
    </w:p>
  </w:footnote>
  <w:footnote w:type="continuationSeparator" w:id="0">
    <w:p w14:paraId="0704C831" w14:textId="77777777" w:rsidR="00D51AD0" w:rsidRDefault="00D51AD0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E6A704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990799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B67194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7309"/>
    <w:rsid w:val="000666E0"/>
    <w:rsid w:val="000A2E7A"/>
    <w:rsid w:val="001307AC"/>
    <w:rsid w:val="00190DFA"/>
    <w:rsid w:val="002510B7"/>
    <w:rsid w:val="00270799"/>
    <w:rsid w:val="002737D5"/>
    <w:rsid w:val="003033C4"/>
    <w:rsid w:val="00357E4A"/>
    <w:rsid w:val="004E7309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55319"/>
    <w:rsid w:val="00BA00AB"/>
    <w:rsid w:val="00C71834"/>
    <w:rsid w:val="00CB4ED9"/>
    <w:rsid w:val="00D51AD0"/>
    <w:rsid w:val="00D72F1F"/>
    <w:rsid w:val="00DB6D6D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B940F5"/>
  <w15:chartTrackingRefBased/>
  <w15:docId w15:val="{C1786ADB-E4C6-4525-9D32-C60EAB314A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4E730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eathersellers.co.uk" TargetMode="External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yperlink" Target="http://www.leathersellers.co.uk" TargetMode="External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www.leathersellers.co.uk" TargetMode="External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Book1.dotx</Template>
  <TotalTime>2</TotalTime>
  <Pages>1</Pages>
  <Words>73</Words>
  <Characters>464</Characters>
  <Application>Microsoft Office Word</Application>
  <DocSecurity>0</DocSecurity>
  <Lines>27</Lines>
  <Paragraphs>16</Paragraphs>
  <ScaleCrop>false</ScaleCrop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2</cp:revision>
  <dcterms:created xsi:type="dcterms:W3CDTF">2025-09-14T20:41:00Z</dcterms:created>
  <dcterms:modified xsi:type="dcterms:W3CDTF">2026-03-30T06:40:00Z</dcterms:modified>
</cp:coreProperties>
</file>