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0BA1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DABRESCOURT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664002D7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0B9ECC3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BCDBF1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4E83FE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62A8023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3782A8E4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A95F511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55E75688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26EF7294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0B6311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E47213" w14:textId="77777777" w:rsidR="008E4984" w:rsidRDefault="008E4984" w:rsidP="008E498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540D89E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D3AE" w14:textId="77777777" w:rsidR="008E4984" w:rsidRDefault="008E4984" w:rsidP="00086E2C">
      <w:pPr>
        <w:spacing w:after="0" w:line="240" w:lineRule="auto"/>
      </w:pPr>
      <w:r>
        <w:separator/>
      </w:r>
    </w:p>
  </w:endnote>
  <w:endnote w:type="continuationSeparator" w:id="0">
    <w:p w14:paraId="2AA32C34" w14:textId="77777777" w:rsidR="008E4984" w:rsidRDefault="008E498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96B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76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14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FB73" w14:textId="77777777" w:rsidR="008E4984" w:rsidRDefault="008E4984" w:rsidP="00086E2C">
      <w:pPr>
        <w:spacing w:after="0" w:line="240" w:lineRule="auto"/>
      </w:pPr>
      <w:r>
        <w:separator/>
      </w:r>
    </w:p>
  </w:footnote>
  <w:footnote w:type="continuationSeparator" w:id="0">
    <w:p w14:paraId="311F7CA4" w14:textId="77777777" w:rsidR="008E4984" w:rsidRDefault="008E498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94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8A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89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84"/>
    <w:rsid w:val="00086E2C"/>
    <w:rsid w:val="000A2E7A"/>
    <w:rsid w:val="002244B7"/>
    <w:rsid w:val="00314D94"/>
    <w:rsid w:val="00617568"/>
    <w:rsid w:val="006E68FA"/>
    <w:rsid w:val="008E4984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B18C"/>
  <w15:chartTrackingRefBased/>
  <w15:docId w15:val="{195450EB-0436-4033-9653-EDE42CC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E498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E49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50</Words>
  <Characters>336</Characters>
  <Application>Microsoft Office Word</Application>
  <DocSecurity>0</DocSecurity>
  <Lines>21</Lines>
  <Paragraphs>12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2025-11-25T21:35:00Z</dcterms:created>
  <dcterms:modified xsi:type="dcterms:W3CDTF">2025-11-25T21:35:00Z</dcterms:modified>
</cp:coreProperties>
</file>