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C85F" w14:textId="77777777" w:rsidR="00CB4ED0" w:rsidRDefault="00CB4ED0" w:rsidP="00CB4ED0">
      <w:pPr>
        <w:pStyle w:val="NoSpacing"/>
        <w:rPr>
          <w:lang w:val="en-US"/>
        </w:rPr>
      </w:pPr>
      <w:r>
        <w:rPr>
          <w:u w:val="single"/>
          <w:lang w:val="en-US"/>
        </w:rPr>
        <w:t>Thomas DALAMORE</w:t>
      </w:r>
      <w:r>
        <w:rPr>
          <w:lang w:val="en-US"/>
        </w:rPr>
        <w:t xml:space="preserve">       (fl.1466)</w:t>
      </w:r>
    </w:p>
    <w:p w14:paraId="20EFC998" w14:textId="77777777" w:rsidR="00CB4ED0" w:rsidRDefault="00CB4ED0" w:rsidP="00CB4ED0">
      <w:pPr>
        <w:pStyle w:val="NoSpacing"/>
        <w:rPr>
          <w:lang w:val="en-US"/>
        </w:rPr>
      </w:pPr>
    </w:p>
    <w:p w14:paraId="2A1580F8" w14:textId="77777777" w:rsidR="00CB4ED0" w:rsidRDefault="00CB4ED0" w:rsidP="00CB4ED0">
      <w:pPr>
        <w:pStyle w:val="NoSpacing"/>
        <w:rPr>
          <w:lang w:val="en-US"/>
        </w:rPr>
      </w:pPr>
    </w:p>
    <w:p w14:paraId="16017F24" w14:textId="77777777" w:rsidR="00CB4ED0" w:rsidRDefault="00CB4ED0" w:rsidP="00CB4ED0">
      <w:pPr>
        <w:pStyle w:val="NoSpacing"/>
        <w:rPr>
          <w:lang w:val="en-US"/>
        </w:rPr>
      </w:pPr>
      <w:r>
        <w:rPr>
          <w:lang w:val="en-US"/>
        </w:rPr>
        <w:t>28 Oct.1466</w:t>
      </w:r>
      <w:r>
        <w:rPr>
          <w:lang w:val="en-US"/>
        </w:rPr>
        <w:tab/>
        <w:t>He was appointed, until 28 April next, to provide wheat and wood for the</w:t>
      </w:r>
    </w:p>
    <w:p w14:paraId="527741C6" w14:textId="77777777" w:rsidR="00CB4ED0" w:rsidRDefault="00CB4ED0" w:rsidP="00CB4ED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oven of the Household and other necessaries for the office of the baking</w:t>
      </w:r>
    </w:p>
    <w:p w14:paraId="44231D86" w14:textId="77777777" w:rsidR="00CB4ED0" w:rsidRDefault="00CB4ED0" w:rsidP="00CB4ED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the Household.   (C.P.R. 1461-67 p.553)</w:t>
      </w:r>
    </w:p>
    <w:p w14:paraId="12307A4B" w14:textId="77777777" w:rsidR="00CB4ED0" w:rsidRDefault="00CB4ED0" w:rsidP="00CB4ED0">
      <w:pPr>
        <w:pStyle w:val="NoSpacing"/>
        <w:rPr>
          <w:lang w:val="en-US"/>
        </w:rPr>
      </w:pPr>
    </w:p>
    <w:p w14:paraId="68D05633" w14:textId="77777777" w:rsidR="00CB4ED0" w:rsidRDefault="00CB4ED0" w:rsidP="00CB4ED0">
      <w:pPr>
        <w:pStyle w:val="NoSpacing"/>
        <w:rPr>
          <w:lang w:val="en-US"/>
        </w:rPr>
      </w:pPr>
    </w:p>
    <w:p w14:paraId="1B87E342" w14:textId="77777777" w:rsidR="00CB4ED0" w:rsidRDefault="00CB4ED0" w:rsidP="00CB4ED0">
      <w:pPr>
        <w:pStyle w:val="NoSpacing"/>
        <w:rPr>
          <w:lang w:val="en-US"/>
        </w:rPr>
      </w:pPr>
      <w:r>
        <w:rPr>
          <w:lang w:val="en-US"/>
        </w:rPr>
        <w:t>29 October 2025</w:t>
      </w:r>
    </w:p>
    <w:p w14:paraId="7C931B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5F2A" w14:textId="77777777" w:rsidR="00CB4ED0" w:rsidRDefault="00CB4ED0" w:rsidP="00086E2C">
      <w:pPr>
        <w:spacing w:after="0" w:line="240" w:lineRule="auto"/>
      </w:pPr>
      <w:r>
        <w:separator/>
      </w:r>
    </w:p>
  </w:endnote>
  <w:endnote w:type="continuationSeparator" w:id="0">
    <w:p w14:paraId="712F724D" w14:textId="77777777" w:rsidR="00CB4ED0" w:rsidRDefault="00CB4E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17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D1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7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1E8D" w14:textId="77777777" w:rsidR="00CB4ED0" w:rsidRDefault="00CB4ED0" w:rsidP="00086E2C">
      <w:pPr>
        <w:spacing w:after="0" w:line="240" w:lineRule="auto"/>
      </w:pPr>
      <w:r>
        <w:separator/>
      </w:r>
    </w:p>
  </w:footnote>
  <w:footnote w:type="continuationSeparator" w:id="0">
    <w:p w14:paraId="652E5D09" w14:textId="77777777" w:rsidR="00CB4ED0" w:rsidRDefault="00CB4E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A1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A2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F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0"/>
    <w:rsid w:val="00086E2C"/>
    <w:rsid w:val="000A2E7A"/>
    <w:rsid w:val="002244B7"/>
    <w:rsid w:val="00314D94"/>
    <w:rsid w:val="00617568"/>
    <w:rsid w:val="006E68FA"/>
    <w:rsid w:val="00CB4ED0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81A2"/>
  <w15:chartTrackingRefBased/>
  <w15:docId w15:val="{828E4620-CE40-4FD0-B842-8450B70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4ED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200</Characters>
  <Application>Microsoft Office Word</Application>
  <DocSecurity>0</DocSecurity>
  <Lines>9</Lines>
  <Paragraphs>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2025-10-30T17:58:00Z</dcterms:created>
  <dcterms:modified xsi:type="dcterms:W3CDTF">2025-10-30T17:59:00Z</dcterms:modified>
</cp:coreProperties>
</file>