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3299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Nicholas DALY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1E0A0162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Lewisham, Miller.</w:t>
      </w:r>
    </w:p>
    <w:p w14:paraId="00E3D25D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</w:p>
    <w:p w14:paraId="3F09F162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</w:p>
    <w:p w14:paraId="7B7E0DE6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John Hert of</w:t>
      </w:r>
    </w:p>
    <w:p w14:paraId="2DE818EE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Lewisham(q.v.).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C113D59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</w:p>
    <w:p w14:paraId="7C6B65D5" w14:textId="77777777" w:rsidR="00802415" w:rsidRDefault="00802415" w:rsidP="00802415">
      <w:pPr>
        <w:pStyle w:val="NoSpacing"/>
        <w:rPr>
          <w:rFonts w:cs="Times New Roman"/>
          <w:szCs w:val="24"/>
          <w:lang w:val="en-GB"/>
        </w:rPr>
      </w:pPr>
    </w:p>
    <w:p w14:paraId="2D8F6275" w14:textId="467CBFA3" w:rsidR="00BA00AB" w:rsidRPr="00EB3209" w:rsidRDefault="008024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5807" w14:textId="77777777" w:rsidR="00802415" w:rsidRDefault="00802415" w:rsidP="009139A6">
      <w:r>
        <w:separator/>
      </w:r>
    </w:p>
  </w:endnote>
  <w:endnote w:type="continuationSeparator" w:id="0">
    <w:p w14:paraId="7A30AAF3" w14:textId="77777777" w:rsidR="00802415" w:rsidRDefault="008024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0F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34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CE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DA42" w14:textId="77777777" w:rsidR="00802415" w:rsidRDefault="00802415" w:rsidP="009139A6">
      <w:r>
        <w:separator/>
      </w:r>
    </w:p>
  </w:footnote>
  <w:footnote w:type="continuationSeparator" w:id="0">
    <w:p w14:paraId="79C9B33B" w14:textId="77777777" w:rsidR="00802415" w:rsidRDefault="008024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BF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0A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14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024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B941"/>
  <w15:chartTrackingRefBased/>
  <w15:docId w15:val="{6EF9817A-5DC8-46E5-B367-DB53FE85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2025-09-20T19:34:00Z</dcterms:created>
  <dcterms:modified xsi:type="dcterms:W3CDTF">2025-09-20T19:34:00Z</dcterms:modified>
</cp:coreProperties>
</file>