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51E8" w14:textId="77777777" w:rsidR="00B155DA" w:rsidRDefault="00B155DA" w:rsidP="00B155DA">
      <w:pPr>
        <w:pStyle w:val="NoSpacing"/>
      </w:pPr>
      <w:r>
        <w:rPr>
          <w:u w:val="single"/>
        </w:rPr>
        <w:t>Edward of the DALE</w:t>
      </w:r>
      <w:r>
        <w:t xml:space="preserve">        (fl.1463)</w:t>
      </w:r>
    </w:p>
    <w:p w14:paraId="5D75DD56" w14:textId="77777777" w:rsidR="00B155DA" w:rsidRDefault="00B155DA" w:rsidP="00B155DA">
      <w:pPr>
        <w:pStyle w:val="NoSpacing"/>
      </w:pPr>
      <w:r>
        <w:t xml:space="preserve">of </w:t>
      </w:r>
      <w:proofErr w:type="spellStart"/>
      <w:r>
        <w:t>Horsington</w:t>
      </w:r>
      <w:proofErr w:type="spellEnd"/>
      <w:r>
        <w:t>, Lincolnshire. Yeoman.</w:t>
      </w:r>
    </w:p>
    <w:p w14:paraId="0DB924F4" w14:textId="77777777" w:rsidR="00B155DA" w:rsidRDefault="00B155DA" w:rsidP="00B155DA">
      <w:pPr>
        <w:pStyle w:val="NoSpacing"/>
      </w:pPr>
    </w:p>
    <w:p w14:paraId="12CB7006" w14:textId="77777777" w:rsidR="00B155DA" w:rsidRDefault="00B155DA" w:rsidP="00B155DA">
      <w:pPr>
        <w:pStyle w:val="NoSpacing"/>
      </w:pPr>
    </w:p>
    <w:p w14:paraId="21953F51" w14:textId="77777777" w:rsidR="00B155DA" w:rsidRDefault="00B155DA" w:rsidP="00B155DA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75AAD58C" w14:textId="77777777" w:rsidR="00B155DA" w:rsidRDefault="00B155DA" w:rsidP="00B155DA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5CF54DF" w14:textId="77777777" w:rsidR="00B155DA" w:rsidRDefault="00B155DA" w:rsidP="00B155DA">
      <w:pPr>
        <w:pStyle w:val="NoSpacing"/>
      </w:pPr>
    </w:p>
    <w:p w14:paraId="6DF7AFF9" w14:textId="77777777" w:rsidR="00B155DA" w:rsidRDefault="00B155DA" w:rsidP="00B155DA">
      <w:pPr>
        <w:pStyle w:val="NoSpacing"/>
      </w:pPr>
    </w:p>
    <w:p w14:paraId="5226CFCD" w14:textId="77777777" w:rsidR="00B155DA" w:rsidRDefault="00B155DA" w:rsidP="00B155DA">
      <w:pPr>
        <w:pStyle w:val="NoSpacing"/>
      </w:pPr>
      <w:r>
        <w:t>13 November 2025</w:t>
      </w:r>
    </w:p>
    <w:p w14:paraId="229740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65AD" w14:textId="77777777" w:rsidR="00B155DA" w:rsidRDefault="00B155DA" w:rsidP="00086E2C">
      <w:pPr>
        <w:spacing w:after="0" w:line="240" w:lineRule="auto"/>
      </w:pPr>
      <w:r>
        <w:separator/>
      </w:r>
    </w:p>
  </w:endnote>
  <w:endnote w:type="continuationSeparator" w:id="0">
    <w:p w14:paraId="08F3981F" w14:textId="77777777" w:rsidR="00B155DA" w:rsidRDefault="00B155D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30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2F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77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DD4E" w14:textId="77777777" w:rsidR="00B155DA" w:rsidRDefault="00B155DA" w:rsidP="00086E2C">
      <w:pPr>
        <w:spacing w:after="0" w:line="240" w:lineRule="auto"/>
      </w:pPr>
      <w:r>
        <w:separator/>
      </w:r>
    </w:p>
  </w:footnote>
  <w:footnote w:type="continuationSeparator" w:id="0">
    <w:p w14:paraId="6F910B82" w14:textId="77777777" w:rsidR="00B155DA" w:rsidRDefault="00B155D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2F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C0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AA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A"/>
    <w:rsid w:val="00086E2C"/>
    <w:rsid w:val="000A2E7A"/>
    <w:rsid w:val="002244B7"/>
    <w:rsid w:val="00314D94"/>
    <w:rsid w:val="00617568"/>
    <w:rsid w:val="006E68FA"/>
    <w:rsid w:val="009F6DE7"/>
    <w:rsid w:val="00B155D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1F7E"/>
  <w15:chartTrackingRefBased/>
  <w15:docId w15:val="{B5A98795-28DE-4E4E-815F-E878B6E4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55D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55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268</Characters>
  <Application>Microsoft Office Word</Application>
  <DocSecurity>0</DocSecurity>
  <Lines>11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2025-11-17T00:01:00Z</dcterms:created>
  <dcterms:modified xsi:type="dcterms:W3CDTF">2025-11-17T00:02:00Z</dcterms:modified>
</cp:coreProperties>
</file>