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A553" w14:textId="77777777" w:rsidR="00454645" w:rsidRDefault="00454645" w:rsidP="004546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DALE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02C1BBF" w14:textId="77777777" w:rsidR="00454645" w:rsidRDefault="00454645" w:rsidP="004546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73149DF" w14:textId="77777777" w:rsidR="00454645" w:rsidRDefault="00454645" w:rsidP="004546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EBE7E6" w14:textId="77777777" w:rsidR="00454645" w:rsidRDefault="00454645" w:rsidP="004546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D2C2E02" w14:textId="77777777" w:rsidR="00454645" w:rsidRDefault="00454645" w:rsidP="004546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2EDD932" w14:textId="77777777" w:rsidR="00454645" w:rsidRDefault="00454645" w:rsidP="004546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9B21E2A" w14:textId="77777777" w:rsidR="00454645" w:rsidRPr="00065994" w:rsidRDefault="00454645" w:rsidP="0045464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13C2AA4" w14:textId="77777777" w:rsidR="00454645" w:rsidRDefault="00454645" w:rsidP="0045464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C3CB94F" w14:textId="77777777" w:rsidR="00454645" w:rsidRDefault="00454645" w:rsidP="004546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9DDC8C" w14:textId="77777777" w:rsidR="00454645" w:rsidRDefault="00454645" w:rsidP="004546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322C053" w14:textId="77777777" w:rsidR="00454645" w:rsidRDefault="00454645" w:rsidP="004546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7552CE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91FD" w14:textId="77777777" w:rsidR="00454645" w:rsidRDefault="00454645" w:rsidP="009139A6">
      <w:r>
        <w:separator/>
      </w:r>
    </w:p>
  </w:endnote>
  <w:endnote w:type="continuationSeparator" w:id="0">
    <w:p w14:paraId="7DCA2412" w14:textId="77777777" w:rsidR="00454645" w:rsidRDefault="004546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E0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C7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0F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7422" w14:textId="77777777" w:rsidR="00454645" w:rsidRDefault="00454645" w:rsidP="009139A6">
      <w:r>
        <w:separator/>
      </w:r>
    </w:p>
  </w:footnote>
  <w:footnote w:type="continuationSeparator" w:id="0">
    <w:p w14:paraId="0FEEA3AF" w14:textId="77777777" w:rsidR="00454645" w:rsidRDefault="004546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80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C3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25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45"/>
    <w:rsid w:val="000666E0"/>
    <w:rsid w:val="000A2E7A"/>
    <w:rsid w:val="001307AC"/>
    <w:rsid w:val="00190DFA"/>
    <w:rsid w:val="002510B7"/>
    <w:rsid w:val="00270799"/>
    <w:rsid w:val="002737D5"/>
    <w:rsid w:val="00357E4A"/>
    <w:rsid w:val="00454645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01F0"/>
  <w15:chartTrackingRefBased/>
  <w15:docId w15:val="{6E46BB7F-A792-4601-BF64-62B30021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2025-08-17T20:31:00Z</dcterms:created>
  <dcterms:modified xsi:type="dcterms:W3CDTF">2025-08-17T20:31:00Z</dcterms:modified>
</cp:coreProperties>
</file>