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4FB2" w14:textId="77777777" w:rsidR="00E35A08" w:rsidRDefault="00E35A08" w:rsidP="00E35A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DALE (DALLE)</w:t>
      </w:r>
      <w:r>
        <w:rPr>
          <w:rFonts w:cs="Times New Roman"/>
          <w:szCs w:val="24"/>
        </w:rPr>
        <w:t xml:space="preserve">       (fl.1484)</w:t>
      </w:r>
    </w:p>
    <w:p w14:paraId="5C340D85" w14:textId="77777777" w:rsidR="00E35A08" w:rsidRDefault="00E35A08" w:rsidP="00E35A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South Tidworth, Hampshire. Esquire.</w:t>
      </w:r>
    </w:p>
    <w:p w14:paraId="53F78773" w14:textId="77777777" w:rsidR="00E35A08" w:rsidRDefault="00E35A08" w:rsidP="00E35A08">
      <w:pPr>
        <w:pStyle w:val="NoSpacing"/>
        <w:rPr>
          <w:rFonts w:cs="Times New Roman"/>
          <w:szCs w:val="24"/>
        </w:rPr>
      </w:pPr>
    </w:p>
    <w:p w14:paraId="5A142257" w14:textId="77777777" w:rsidR="00E35A08" w:rsidRDefault="00E35A08" w:rsidP="00E35A08">
      <w:pPr>
        <w:pStyle w:val="NoSpacing"/>
        <w:rPr>
          <w:rFonts w:cs="Times New Roman"/>
          <w:szCs w:val="24"/>
        </w:rPr>
      </w:pPr>
    </w:p>
    <w:p w14:paraId="51763C18" w14:textId="77777777" w:rsidR="00E35A08" w:rsidRDefault="00E35A08" w:rsidP="00E35A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Mar.1484</w:t>
      </w:r>
      <w:r>
        <w:rPr>
          <w:rFonts w:cs="Times New Roman"/>
          <w:szCs w:val="24"/>
        </w:rPr>
        <w:tab/>
        <w:t xml:space="preserve">He was granted </w:t>
      </w:r>
      <w:proofErr w:type="gramStart"/>
      <w:r>
        <w:rPr>
          <w:rFonts w:cs="Times New Roman"/>
          <w:szCs w:val="24"/>
        </w:rPr>
        <w:t>a general</w:t>
      </w:r>
      <w:proofErr w:type="gramEnd"/>
      <w:r>
        <w:rPr>
          <w:rFonts w:cs="Times New Roman"/>
          <w:szCs w:val="24"/>
        </w:rPr>
        <w:t xml:space="preserve"> pardon.</w:t>
      </w:r>
    </w:p>
    <w:p w14:paraId="3FEC526A" w14:textId="77777777" w:rsidR="00E35A08" w:rsidRDefault="00E35A08" w:rsidP="00E35A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Pardon Rolls of Richard III 1484-5” ed. Hannes Kleineke, </w:t>
      </w:r>
    </w:p>
    <w:p w14:paraId="68228359" w14:textId="77777777" w:rsidR="00E35A08" w:rsidRDefault="00E35A08" w:rsidP="00E35A08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pub. by the List and Index Society, vol.365, 2023, p.18)</w:t>
      </w:r>
    </w:p>
    <w:p w14:paraId="0F15DB2E" w14:textId="77777777" w:rsidR="00E35A08" w:rsidRDefault="00E35A08" w:rsidP="00E35A08">
      <w:pPr>
        <w:pStyle w:val="NoSpacing"/>
        <w:rPr>
          <w:rFonts w:cs="Times New Roman"/>
          <w:szCs w:val="24"/>
        </w:rPr>
      </w:pPr>
    </w:p>
    <w:p w14:paraId="54863220" w14:textId="77777777" w:rsidR="00E35A08" w:rsidRDefault="00E35A08" w:rsidP="00E35A08">
      <w:pPr>
        <w:pStyle w:val="NoSpacing"/>
        <w:rPr>
          <w:rFonts w:cs="Times New Roman"/>
          <w:szCs w:val="24"/>
        </w:rPr>
      </w:pPr>
    </w:p>
    <w:p w14:paraId="3B3DDB3A" w14:textId="77777777" w:rsidR="00E35A08" w:rsidRDefault="00E35A08" w:rsidP="00E35A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December 2025</w:t>
      </w:r>
    </w:p>
    <w:p w14:paraId="1AADC6E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D33B5" w14:textId="77777777" w:rsidR="001C3E6A" w:rsidRDefault="001C3E6A" w:rsidP="00086E2C">
      <w:pPr>
        <w:spacing w:after="0" w:line="240" w:lineRule="auto"/>
      </w:pPr>
      <w:r>
        <w:separator/>
      </w:r>
    </w:p>
  </w:endnote>
  <w:endnote w:type="continuationSeparator" w:id="0">
    <w:p w14:paraId="1971E5F9" w14:textId="77777777" w:rsidR="001C3E6A" w:rsidRDefault="001C3E6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31DE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C5C7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C4B9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F4DB6" w14:textId="77777777" w:rsidR="001C3E6A" w:rsidRDefault="001C3E6A" w:rsidP="00086E2C">
      <w:pPr>
        <w:spacing w:after="0" w:line="240" w:lineRule="auto"/>
      </w:pPr>
      <w:r>
        <w:separator/>
      </w:r>
    </w:p>
  </w:footnote>
  <w:footnote w:type="continuationSeparator" w:id="0">
    <w:p w14:paraId="0A3685FF" w14:textId="77777777" w:rsidR="001C3E6A" w:rsidRDefault="001C3E6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9AC0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23A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968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08"/>
    <w:rsid w:val="00086E2C"/>
    <w:rsid w:val="000A2E7A"/>
    <w:rsid w:val="001C3E6A"/>
    <w:rsid w:val="002244B7"/>
    <w:rsid w:val="00314D94"/>
    <w:rsid w:val="00617568"/>
    <w:rsid w:val="006E68FA"/>
    <w:rsid w:val="00DA69AE"/>
    <w:rsid w:val="00E35A0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98BE1"/>
  <w15:chartTrackingRefBased/>
  <w15:docId w15:val="{2024E269-A271-4B17-AEED-3F491F88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35A0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117</TotalTime>
  <Pages>1</Pages>
  <Words>40</Words>
  <Characters>208</Characters>
  <Application>Microsoft Office Word</Application>
  <DocSecurity>0</DocSecurity>
  <Lines>10</Lines>
  <Paragraphs>6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2025-12-10T17:42:00Z</dcterms:created>
  <dcterms:modified xsi:type="dcterms:W3CDTF">2025-12-10T19:39:00Z</dcterms:modified>
</cp:coreProperties>
</file>