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5DD12" w14:textId="77777777" w:rsidR="00066D6A" w:rsidRDefault="00066D6A" w:rsidP="00066D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DALE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fl.1484-97)</w:t>
      </w:r>
    </w:p>
    <w:p w14:paraId="187EDB26" w14:textId="77777777" w:rsidR="00066D6A" w:rsidRDefault="00066D6A" w:rsidP="00066D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55AA11F3" w14:textId="77777777" w:rsidR="00066D6A" w:rsidRDefault="00066D6A" w:rsidP="00066D6A">
      <w:pPr>
        <w:pStyle w:val="NoSpacing"/>
        <w:rPr>
          <w:rFonts w:cs="Times New Roman"/>
          <w:szCs w:val="24"/>
        </w:rPr>
      </w:pPr>
    </w:p>
    <w:p w14:paraId="787F8C9D" w14:textId="77777777" w:rsidR="00066D6A" w:rsidRDefault="00066D6A" w:rsidP="00066D6A">
      <w:pPr>
        <w:pStyle w:val="NoSpacing"/>
        <w:rPr>
          <w:rFonts w:cs="Times New Roman"/>
          <w:szCs w:val="24"/>
        </w:rPr>
      </w:pPr>
    </w:p>
    <w:p w14:paraId="50424E1B" w14:textId="77777777" w:rsidR="00066D6A" w:rsidRDefault="00066D6A" w:rsidP="00066D6A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>He became a Fellow of Merton.</w:t>
      </w:r>
    </w:p>
    <w:p w14:paraId="1ABB5161" w14:textId="77777777" w:rsidR="00066D6A" w:rsidRDefault="00066D6A" w:rsidP="00066D6A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cs="Times New Roman"/>
          <w:szCs w:val="24"/>
        </w:rPr>
        <w:t>(“Memorials of Merton College, with Biographical Notices of the Wardens and</w:t>
      </w:r>
    </w:p>
    <w:p w14:paraId="1F2DBB79" w14:textId="77777777" w:rsidR="00066D6A" w:rsidRDefault="00066D6A" w:rsidP="00066D6A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387DE481" w14:textId="77777777" w:rsidR="00066D6A" w:rsidRDefault="00066D6A" w:rsidP="00066D6A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p.242)</w:t>
      </w:r>
    </w:p>
    <w:p w14:paraId="50B3F0A5" w14:textId="77777777" w:rsidR="00066D6A" w:rsidRDefault="00066D6A" w:rsidP="00066D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1494</w:t>
      </w:r>
      <w:r>
        <w:rPr>
          <w:rFonts w:cs="Times New Roman"/>
          <w:szCs w:val="24"/>
        </w:rPr>
        <w:tab/>
        <w:t>Proctor.    (ibid.)</w:t>
      </w:r>
    </w:p>
    <w:p w14:paraId="2223C43B" w14:textId="77777777" w:rsidR="00066D6A" w:rsidRDefault="00066D6A" w:rsidP="00066D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1495</w:t>
      </w:r>
      <w:r>
        <w:rPr>
          <w:rFonts w:cs="Times New Roman"/>
          <w:szCs w:val="24"/>
        </w:rPr>
        <w:tab/>
        <w:t>Principal of the Postmasters.   (ibid.)</w:t>
      </w:r>
    </w:p>
    <w:p w14:paraId="512BE08D" w14:textId="77777777" w:rsidR="00066D6A" w:rsidRDefault="00066D6A" w:rsidP="00066D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1497</w:t>
      </w:r>
      <w:r>
        <w:rPr>
          <w:rFonts w:cs="Times New Roman"/>
          <w:szCs w:val="24"/>
        </w:rPr>
        <w:tab/>
        <w:t>Fellow of Eton College.   (ibid.)</w:t>
      </w:r>
    </w:p>
    <w:p w14:paraId="1B526840" w14:textId="77777777" w:rsidR="00066D6A" w:rsidRDefault="00066D6A" w:rsidP="00066D6A">
      <w:pPr>
        <w:pStyle w:val="NoSpacing"/>
        <w:rPr>
          <w:rFonts w:cs="Times New Roman"/>
          <w:szCs w:val="24"/>
        </w:rPr>
      </w:pPr>
    </w:p>
    <w:p w14:paraId="43762FB9" w14:textId="77777777" w:rsidR="00066D6A" w:rsidRDefault="00066D6A" w:rsidP="00066D6A">
      <w:pPr>
        <w:pStyle w:val="NoSpacing"/>
        <w:rPr>
          <w:rFonts w:cs="Times New Roman"/>
          <w:szCs w:val="24"/>
        </w:rPr>
      </w:pPr>
    </w:p>
    <w:p w14:paraId="2811A932" w14:textId="77777777" w:rsidR="00066D6A" w:rsidRDefault="00066D6A" w:rsidP="00066D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February 2025</w:t>
      </w:r>
    </w:p>
    <w:p w14:paraId="14F3EE7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27E89" w14:textId="77777777" w:rsidR="00066D6A" w:rsidRDefault="00066D6A" w:rsidP="009139A6">
      <w:r>
        <w:separator/>
      </w:r>
    </w:p>
  </w:endnote>
  <w:endnote w:type="continuationSeparator" w:id="0">
    <w:p w14:paraId="3E3AE72C" w14:textId="77777777" w:rsidR="00066D6A" w:rsidRDefault="00066D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3B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297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FD9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12BF" w14:textId="77777777" w:rsidR="00066D6A" w:rsidRDefault="00066D6A" w:rsidP="009139A6">
      <w:r>
        <w:separator/>
      </w:r>
    </w:p>
  </w:footnote>
  <w:footnote w:type="continuationSeparator" w:id="0">
    <w:p w14:paraId="69D1AC5D" w14:textId="77777777" w:rsidR="00066D6A" w:rsidRDefault="00066D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D123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53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93C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6A"/>
    <w:rsid w:val="000666E0"/>
    <w:rsid w:val="00066D6A"/>
    <w:rsid w:val="002510B7"/>
    <w:rsid w:val="00270799"/>
    <w:rsid w:val="0037057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4C4AD"/>
  <w15:chartTrackingRefBased/>
  <w15:docId w15:val="{5D97C127-638D-4A8A-9110-F448C1C7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2025-02-16T21:51:00Z</dcterms:created>
  <dcterms:modified xsi:type="dcterms:W3CDTF">2025-02-16T21:52:00Z</dcterms:modified>
</cp:coreProperties>
</file>