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BEA" w:rsidRDefault="00A36BEA" w:rsidP="00A36BEA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  <w:u w:val="single"/>
        </w:rPr>
        <w:t>Robert DALE</w:t>
      </w:r>
      <w:r>
        <w:rPr>
          <w:rFonts w:ascii="Times New Roman"/>
          <w:sz w:val="24"/>
          <w:szCs w:val="24"/>
        </w:rPr>
        <w:t xml:space="preserve">      (fl.1447)</w:t>
      </w:r>
    </w:p>
    <w:p w:rsidR="00A36BEA" w:rsidRDefault="00A36BEA" w:rsidP="00A36BEA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/>
          <w:sz w:val="24"/>
          <w:szCs w:val="24"/>
        </w:rPr>
        <w:t>of</w:t>
      </w:r>
      <w:proofErr w:type="gramEnd"/>
      <w:r>
        <w:rPr>
          <w:rFonts w:ascii="Times New Roman"/>
          <w:sz w:val="24"/>
          <w:szCs w:val="24"/>
        </w:rPr>
        <w:t xml:space="preserve"> York. </w:t>
      </w:r>
      <w:proofErr w:type="gramStart"/>
      <w:r>
        <w:rPr>
          <w:rFonts w:ascii="Times New Roman"/>
          <w:sz w:val="24"/>
          <w:szCs w:val="24"/>
        </w:rPr>
        <w:t>Brewer.</w:t>
      </w:r>
      <w:proofErr w:type="gramEnd"/>
    </w:p>
    <w:p w:rsidR="00A36BEA" w:rsidRDefault="00A36BEA" w:rsidP="00A36BEA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:rsidR="00A36BEA" w:rsidRDefault="00A36BEA" w:rsidP="00A36BEA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:rsidR="00A36BEA" w:rsidRDefault="00A36BEA" w:rsidP="00A36BEA">
      <w:pPr>
        <w:pStyle w:val="Body"/>
        <w:ind w:left="78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>1447    He became a Freeman.   (R.F.Y. p.168)</w:t>
      </w:r>
    </w:p>
    <w:p w:rsidR="00A36BEA" w:rsidRDefault="00A36BEA" w:rsidP="00A36BEA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:rsidR="00A36BEA" w:rsidRDefault="00A36BEA" w:rsidP="00A36BEA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:rsidR="00E47068" w:rsidRPr="00C009D8" w:rsidRDefault="00A36BEA" w:rsidP="00A36BEA">
      <w:pPr>
        <w:pStyle w:val="NoSpacing"/>
      </w:pPr>
      <w:r>
        <w:t>6 November 2013</w:t>
      </w: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BEA" w:rsidRDefault="00A36BEA" w:rsidP="00920DE3">
      <w:pPr>
        <w:spacing w:after="0" w:line="240" w:lineRule="auto"/>
      </w:pPr>
      <w:r>
        <w:separator/>
      </w:r>
    </w:p>
  </w:endnote>
  <w:endnote w:type="continuationSeparator" w:id="0">
    <w:p w:rsidR="00A36BEA" w:rsidRDefault="00A36BEA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BEA" w:rsidRDefault="00A36BEA" w:rsidP="00920DE3">
      <w:pPr>
        <w:spacing w:after="0" w:line="240" w:lineRule="auto"/>
      </w:pPr>
      <w:r>
        <w:separator/>
      </w:r>
    </w:p>
  </w:footnote>
  <w:footnote w:type="continuationSeparator" w:id="0">
    <w:p w:rsidR="00A36BEA" w:rsidRDefault="00A36BEA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BEA"/>
    <w:rsid w:val="00120749"/>
    <w:rsid w:val="00624CAE"/>
    <w:rsid w:val="00920DE3"/>
    <w:rsid w:val="00A36BEA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paragraph" w:customStyle="1" w:styleId="Body">
    <w:name w:val="Body"/>
    <w:rsid w:val="00A36BE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paragraph" w:customStyle="1" w:styleId="Body">
    <w:name w:val="Body"/>
    <w:rsid w:val="00A36BE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2014-01-17T21:29:00Z</dcterms:created>
  <dcterms:modified xsi:type="dcterms:W3CDTF">2014-01-17T21:29:00Z</dcterms:modified>
</cp:coreProperties>
</file>