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3E0E" w14:textId="77777777" w:rsidR="00422AB9" w:rsidRDefault="00422AB9" w:rsidP="00422AB9">
      <w:pPr>
        <w:pStyle w:val="NoSpacing"/>
      </w:pPr>
      <w:r>
        <w:rPr>
          <w:u w:val="single"/>
        </w:rPr>
        <w:t>George DANBY</w:t>
      </w:r>
      <w:r>
        <w:t xml:space="preserve">       (fl.1480)</w:t>
      </w:r>
    </w:p>
    <w:p w14:paraId="7CFB794C" w14:textId="77777777" w:rsidR="00422AB9" w:rsidRDefault="00422AB9" w:rsidP="00422AB9">
      <w:pPr>
        <w:pStyle w:val="NoSpacing"/>
      </w:pPr>
      <w:r>
        <w:t>of the Order of Friars Minor of the convent of Doncaster.</w:t>
      </w:r>
    </w:p>
    <w:p w14:paraId="56694D1F" w14:textId="77777777" w:rsidR="00422AB9" w:rsidRDefault="00422AB9" w:rsidP="00422AB9">
      <w:pPr>
        <w:pStyle w:val="NoSpacing"/>
      </w:pPr>
    </w:p>
    <w:p w14:paraId="20C0897D" w14:textId="77777777" w:rsidR="00422AB9" w:rsidRDefault="00422AB9" w:rsidP="00422AB9">
      <w:pPr>
        <w:pStyle w:val="NoSpacing"/>
      </w:pPr>
    </w:p>
    <w:p w14:paraId="1567311E" w14:textId="77777777" w:rsidR="00422AB9" w:rsidRDefault="00422AB9" w:rsidP="00422AB9">
      <w:pPr>
        <w:pStyle w:val="NoSpacing"/>
      </w:pPr>
      <w:r>
        <w:t xml:space="preserve">  8 Apr.1480</w:t>
      </w:r>
      <w:r>
        <w:tab/>
        <w:t>He was pardoned of all offences committed by him before 1 April.</w:t>
      </w:r>
    </w:p>
    <w:p w14:paraId="32D401EC" w14:textId="77777777" w:rsidR="00422AB9" w:rsidRDefault="00422AB9" w:rsidP="00422AB9">
      <w:pPr>
        <w:pStyle w:val="NoSpacing"/>
      </w:pPr>
      <w:r>
        <w:tab/>
      </w:r>
      <w:r>
        <w:tab/>
        <w:t>(C.P.R. 1476-85 p.193)</w:t>
      </w:r>
    </w:p>
    <w:p w14:paraId="0A5A9327" w14:textId="77777777" w:rsidR="00422AB9" w:rsidRDefault="00422AB9" w:rsidP="00422AB9">
      <w:pPr>
        <w:pStyle w:val="NoSpacing"/>
      </w:pPr>
    </w:p>
    <w:p w14:paraId="4FCBFF88" w14:textId="77777777" w:rsidR="00422AB9" w:rsidRDefault="00422AB9" w:rsidP="00422AB9">
      <w:pPr>
        <w:pStyle w:val="NoSpacing"/>
      </w:pPr>
    </w:p>
    <w:p w14:paraId="6016DF5E" w14:textId="77777777" w:rsidR="00422AB9" w:rsidRDefault="00422AB9" w:rsidP="00422AB9">
      <w:pPr>
        <w:pStyle w:val="NoSpacing"/>
      </w:pPr>
      <w:r>
        <w:t>8 May 2025</w:t>
      </w:r>
    </w:p>
    <w:p w14:paraId="40BC56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D11C" w14:textId="77777777" w:rsidR="00422AB9" w:rsidRDefault="00422AB9" w:rsidP="009139A6">
      <w:r>
        <w:separator/>
      </w:r>
    </w:p>
  </w:endnote>
  <w:endnote w:type="continuationSeparator" w:id="0">
    <w:p w14:paraId="720E9CFF" w14:textId="77777777" w:rsidR="00422AB9" w:rsidRDefault="00422A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BD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9A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D1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7E30" w14:textId="77777777" w:rsidR="00422AB9" w:rsidRDefault="00422AB9" w:rsidP="009139A6">
      <w:r>
        <w:separator/>
      </w:r>
    </w:p>
  </w:footnote>
  <w:footnote w:type="continuationSeparator" w:id="0">
    <w:p w14:paraId="41987B7C" w14:textId="77777777" w:rsidR="00422AB9" w:rsidRDefault="00422A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D4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4C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F3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B9"/>
    <w:rsid w:val="000666E0"/>
    <w:rsid w:val="000A2E7A"/>
    <w:rsid w:val="001307AC"/>
    <w:rsid w:val="00190DFA"/>
    <w:rsid w:val="002510B7"/>
    <w:rsid w:val="00270799"/>
    <w:rsid w:val="002737D5"/>
    <w:rsid w:val="00357E4A"/>
    <w:rsid w:val="00422AB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94CA"/>
  <w15:chartTrackingRefBased/>
  <w15:docId w15:val="{54732A10-6445-4A1D-BF36-A0A9607E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2025-05-10T19:23:00Z</dcterms:created>
  <dcterms:modified xsi:type="dcterms:W3CDTF">2025-05-10T19:24:00Z</dcterms:modified>
</cp:coreProperties>
</file>