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81" w14:textId="77777777" w:rsidR="00946110" w:rsidRDefault="00946110" w:rsidP="00946110">
      <w:pPr>
        <w:pStyle w:val="NoSpacing"/>
        <w:jc w:val="both"/>
      </w:pPr>
      <w:r>
        <w:rPr>
          <w:u w:val="single"/>
        </w:rPr>
        <w:t>Thomas DANCASTELL</w:t>
      </w:r>
      <w:r>
        <w:t xml:space="preserve">          (fl.1453)</w:t>
      </w:r>
    </w:p>
    <w:p w14:paraId="2D7CA528" w14:textId="77777777" w:rsidR="00946110" w:rsidRDefault="00946110" w:rsidP="00946110">
      <w:pPr>
        <w:pStyle w:val="NoSpacing"/>
        <w:jc w:val="both"/>
      </w:pPr>
      <w:r>
        <w:t>of Hampstead Marshall. Berkshire. Freemason.</w:t>
      </w:r>
    </w:p>
    <w:p w14:paraId="21D8BB96" w14:textId="77777777" w:rsidR="00946110" w:rsidRDefault="00946110" w:rsidP="00946110">
      <w:pPr>
        <w:pStyle w:val="NoSpacing"/>
        <w:jc w:val="both"/>
      </w:pPr>
    </w:p>
    <w:p w14:paraId="12A12AFC" w14:textId="77777777" w:rsidR="00946110" w:rsidRDefault="00946110" w:rsidP="00946110">
      <w:pPr>
        <w:pStyle w:val="NoSpacing"/>
        <w:jc w:val="both"/>
      </w:pPr>
    </w:p>
    <w:p w14:paraId="4BFAAF95" w14:textId="77777777" w:rsidR="00946110" w:rsidRDefault="00946110" w:rsidP="00946110">
      <w:pPr>
        <w:pStyle w:val="NoSpacing"/>
        <w:tabs>
          <w:tab w:val="left" w:pos="720"/>
        </w:tabs>
        <w:jc w:val="both"/>
      </w:pPr>
      <w:r>
        <w:tab/>
        <w:t>1453</w:t>
      </w:r>
      <w:r>
        <w:tab/>
        <w:t>The King indicted him and many others for felony, trespass and</w:t>
      </w:r>
    </w:p>
    <w:p w14:paraId="6B2EBD25" w14:textId="77777777" w:rsidR="00946110" w:rsidRDefault="00946110" w:rsidP="00946110">
      <w:pPr>
        <w:pStyle w:val="NoSpacing"/>
        <w:ind w:left="1440"/>
        <w:jc w:val="both"/>
      </w:pPr>
      <w:r>
        <w:t>insurrection.    (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7B1B225C" w14:textId="77777777" w:rsidR="00946110" w:rsidRDefault="00946110" w:rsidP="00946110">
      <w:pPr>
        <w:pStyle w:val="NoSpacing"/>
        <w:ind w:left="1440"/>
        <w:jc w:val="both"/>
      </w:pPr>
    </w:p>
    <w:p w14:paraId="5B020F3E" w14:textId="77777777" w:rsidR="00946110" w:rsidRDefault="00946110" w:rsidP="00946110">
      <w:pPr>
        <w:pStyle w:val="NoSpacing"/>
        <w:ind w:left="1440"/>
        <w:jc w:val="both"/>
      </w:pPr>
    </w:p>
    <w:p w14:paraId="790FA60C" w14:textId="77777777" w:rsidR="00946110" w:rsidRDefault="00946110" w:rsidP="00946110">
      <w:pPr>
        <w:pStyle w:val="NoSpacing"/>
        <w:tabs>
          <w:tab w:val="left" w:pos="3240"/>
        </w:tabs>
        <w:jc w:val="both"/>
      </w:pPr>
      <w:r>
        <w:t>25 December 2025</w:t>
      </w:r>
    </w:p>
    <w:p w14:paraId="1BEDBC1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137B" w14:textId="77777777" w:rsidR="00F810D7" w:rsidRDefault="00F810D7" w:rsidP="00086E2C">
      <w:pPr>
        <w:spacing w:after="0" w:line="240" w:lineRule="auto"/>
      </w:pPr>
      <w:r>
        <w:separator/>
      </w:r>
    </w:p>
  </w:endnote>
  <w:endnote w:type="continuationSeparator" w:id="0">
    <w:p w14:paraId="38BE7CF9" w14:textId="77777777" w:rsidR="00F810D7" w:rsidRDefault="00F810D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8A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2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3E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76AD" w14:textId="77777777" w:rsidR="00F810D7" w:rsidRDefault="00F810D7" w:rsidP="00086E2C">
      <w:pPr>
        <w:spacing w:after="0" w:line="240" w:lineRule="auto"/>
      </w:pPr>
      <w:r>
        <w:separator/>
      </w:r>
    </w:p>
  </w:footnote>
  <w:footnote w:type="continuationSeparator" w:id="0">
    <w:p w14:paraId="25A5B0EB" w14:textId="77777777" w:rsidR="00F810D7" w:rsidRDefault="00F810D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4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FA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E9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0"/>
    <w:rsid w:val="00086E2C"/>
    <w:rsid w:val="000A2E7A"/>
    <w:rsid w:val="002244B7"/>
    <w:rsid w:val="00314D94"/>
    <w:rsid w:val="00617568"/>
    <w:rsid w:val="006E68FA"/>
    <w:rsid w:val="00946110"/>
    <w:rsid w:val="00ED3A55"/>
    <w:rsid w:val="00F1577C"/>
    <w:rsid w:val="00F479D0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0725"/>
  <w15:chartTrackingRefBased/>
  <w15:docId w15:val="{03F1018A-5BA8-4AA2-8DE3-108FA1DE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61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461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189</Characters>
  <Application>Microsoft Office Word</Application>
  <DocSecurity>0</DocSecurity>
  <Lines>9</Lines>
  <Paragraphs>5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2025-12-26T20:47:00Z</dcterms:created>
  <dcterms:modified xsi:type="dcterms:W3CDTF">2025-12-26T20:49:00Z</dcterms:modified>
</cp:coreProperties>
</file>