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79FD" w14:textId="77777777" w:rsidR="00A66312" w:rsidRDefault="00A66312" w:rsidP="00A66312">
      <w:pPr>
        <w:pStyle w:val="NoSpacing"/>
      </w:pPr>
      <w:r>
        <w:rPr>
          <w:u w:val="single"/>
        </w:rPr>
        <w:t>Robert DANHURST</w:t>
      </w:r>
      <w:r>
        <w:t xml:space="preserve">        (fl.1416)</w:t>
      </w:r>
    </w:p>
    <w:p w14:paraId="70EE9561" w14:textId="77777777" w:rsidR="00A66312" w:rsidRDefault="00A66312" w:rsidP="00A66312">
      <w:pPr>
        <w:pStyle w:val="NoSpacing"/>
      </w:pPr>
    </w:p>
    <w:p w14:paraId="0BE5AC78" w14:textId="77777777" w:rsidR="00A66312" w:rsidRDefault="00A66312" w:rsidP="00A66312">
      <w:pPr>
        <w:pStyle w:val="NoSpacing"/>
      </w:pPr>
    </w:p>
    <w:p w14:paraId="05161F62" w14:textId="77777777" w:rsidR="00A66312" w:rsidRDefault="00A66312" w:rsidP="00A66312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3CBEB763" w14:textId="77777777" w:rsidR="00A66312" w:rsidRDefault="00A66312" w:rsidP="00A6631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B8E210F" w14:textId="77777777" w:rsidR="00A66312" w:rsidRPr="00FD1E72" w:rsidRDefault="00A66312" w:rsidP="00A6631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6974353" w14:textId="77777777" w:rsidR="00A66312" w:rsidRDefault="00A66312" w:rsidP="00A66312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43FE78D4" w14:textId="77777777" w:rsidR="00A66312" w:rsidRDefault="00A66312" w:rsidP="00A66312">
      <w:pPr>
        <w:pStyle w:val="NoSpacing"/>
      </w:pPr>
    </w:p>
    <w:p w14:paraId="146E4744" w14:textId="77777777" w:rsidR="00A66312" w:rsidRDefault="00A66312" w:rsidP="00A66312">
      <w:pPr>
        <w:pStyle w:val="NoSpacing"/>
      </w:pPr>
    </w:p>
    <w:p w14:paraId="65B0C4E8" w14:textId="77777777" w:rsidR="00A66312" w:rsidRDefault="00A66312" w:rsidP="00A66312">
      <w:pPr>
        <w:pStyle w:val="NoSpacing"/>
      </w:pPr>
      <w:r>
        <w:t>7 August 2025</w:t>
      </w:r>
    </w:p>
    <w:p w14:paraId="467DF6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29BC" w14:textId="77777777" w:rsidR="00A66312" w:rsidRDefault="00A66312" w:rsidP="009139A6">
      <w:r>
        <w:separator/>
      </w:r>
    </w:p>
  </w:endnote>
  <w:endnote w:type="continuationSeparator" w:id="0">
    <w:p w14:paraId="0DAC0BD7" w14:textId="77777777" w:rsidR="00A66312" w:rsidRDefault="00A663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9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9E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B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0BAD" w14:textId="77777777" w:rsidR="00A66312" w:rsidRDefault="00A66312" w:rsidP="009139A6">
      <w:r>
        <w:separator/>
      </w:r>
    </w:p>
  </w:footnote>
  <w:footnote w:type="continuationSeparator" w:id="0">
    <w:p w14:paraId="3B8B08F7" w14:textId="77777777" w:rsidR="00A66312" w:rsidRDefault="00A663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3E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D8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2D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12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631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58D0"/>
  <w15:chartTrackingRefBased/>
  <w15:docId w15:val="{DC1DC337-B99E-4306-AA50-479CDA4A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2025-08-07T15:20:00Z</dcterms:created>
  <dcterms:modified xsi:type="dcterms:W3CDTF">2025-08-07T15:20:00Z</dcterms:modified>
</cp:coreProperties>
</file>