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5B9D" w14:textId="77777777" w:rsidR="00604CB9" w:rsidRDefault="00604CB9" w:rsidP="00604C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DANSEY</w:t>
      </w:r>
      <w:r>
        <w:rPr>
          <w:rFonts w:cs="Times New Roman"/>
          <w:szCs w:val="24"/>
        </w:rPr>
        <w:t xml:space="preserve">         (fl.1451)</w:t>
      </w:r>
    </w:p>
    <w:p w14:paraId="63758274" w14:textId="77777777" w:rsidR="00604CB9" w:rsidRDefault="00604CB9" w:rsidP="00604CB9">
      <w:pPr>
        <w:pStyle w:val="NoSpacing"/>
        <w:rPr>
          <w:rFonts w:cs="Times New Roman"/>
          <w:szCs w:val="24"/>
        </w:rPr>
      </w:pPr>
    </w:p>
    <w:p w14:paraId="2E1A95FA" w14:textId="77777777" w:rsidR="00604CB9" w:rsidRDefault="00604CB9" w:rsidP="00604CB9">
      <w:pPr>
        <w:pStyle w:val="NoSpacing"/>
        <w:rPr>
          <w:rFonts w:cs="Times New Roman"/>
          <w:szCs w:val="24"/>
        </w:rPr>
      </w:pPr>
    </w:p>
    <w:p w14:paraId="4CF858A2" w14:textId="77777777" w:rsidR="00604CB9" w:rsidRDefault="00604CB9" w:rsidP="00604C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John(q.v.).</w:t>
      </w:r>
    </w:p>
    <w:p w14:paraId="6E6D1D42" w14:textId="77777777" w:rsidR="00604CB9" w:rsidRDefault="00604CB9" w:rsidP="00604C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(“Register of the Guild of Knowle in the County of Warwick 1451-1535“ transcribed </w:t>
      </w:r>
    </w:p>
    <w:p w14:paraId="6B086815" w14:textId="77777777" w:rsidR="00604CB9" w:rsidRDefault="00604CB9" w:rsidP="00604C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and edited by W.B. Bickley for the Archaeological Section of the Birmingham and Midland</w:t>
      </w:r>
    </w:p>
    <w:p w14:paraId="3C8DD841" w14:textId="77777777" w:rsidR="00604CB9" w:rsidRDefault="00604CB9" w:rsidP="00604C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Institution, printed by W.H. Robinson, Walsall, 1894 p.18)</w:t>
      </w:r>
    </w:p>
    <w:p w14:paraId="28ADFB60" w14:textId="77777777" w:rsidR="00604CB9" w:rsidRDefault="00604CB9" w:rsidP="00604CB9">
      <w:pPr>
        <w:pStyle w:val="NoSpacing"/>
        <w:rPr>
          <w:rFonts w:cs="Times New Roman"/>
          <w:szCs w:val="24"/>
        </w:rPr>
      </w:pPr>
    </w:p>
    <w:p w14:paraId="35914979" w14:textId="77777777" w:rsidR="00604CB9" w:rsidRDefault="00604CB9" w:rsidP="00604CB9">
      <w:pPr>
        <w:pStyle w:val="NoSpacing"/>
        <w:rPr>
          <w:rFonts w:cs="Times New Roman"/>
          <w:szCs w:val="24"/>
        </w:rPr>
      </w:pPr>
    </w:p>
    <w:p w14:paraId="21BC7842" w14:textId="77777777" w:rsidR="00604CB9" w:rsidRDefault="00604CB9" w:rsidP="00604C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1451</w:t>
      </w:r>
      <w:r>
        <w:rPr>
          <w:rFonts w:cs="Times New Roman"/>
          <w:szCs w:val="24"/>
        </w:rPr>
        <w:tab/>
        <w:t>They became members of the Guild of Knowle.   (ibid.)</w:t>
      </w:r>
    </w:p>
    <w:p w14:paraId="565E3286" w14:textId="77777777" w:rsidR="00604CB9" w:rsidRDefault="00604CB9" w:rsidP="00604CB9">
      <w:pPr>
        <w:pStyle w:val="NoSpacing"/>
        <w:rPr>
          <w:rFonts w:cs="Times New Roman"/>
          <w:szCs w:val="24"/>
        </w:rPr>
      </w:pPr>
    </w:p>
    <w:p w14:paraId="76C52182" w14:textId="77777777" w:rsidR="00604CB9" w:rsidRDefault="00604CB9" w:rsidP="00604CB9">
      <w:pPr>
        <w:pStyle w:val="NoSpacing"/>
        <w:rPr>
          <w:rFonts w:cs="Times New Roman"/>
          <w:szCs w:val="24"/>
        </w:rPr>
      </w:pPr>
    </w:p>
    <w:p w14:paraId="03A36879" w14:textId="77777777" w:rsidR="00604CB9" w:rsidRDefault="00604CB9" w:rsidP="00604C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June 2025</w:t>
      </w:r>
    </w:p>
    <w:p w14:paraId="62DA291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62FED" w14:textId="77777777" w:rsidR="00604CB9" w:rsidRDefault="00604CB9" w:rsidP="009139A6">
      <w:r>
        <w:separator/>
      </w:r>
    </w:p>
  </w:endnote>
  <w:endnote w:type="continuationSeparator" w:id="0">
    <w:p w14:paraId="0920CBCD" w14:textId="77777777" w:rsidR="00604CB9" w:rsidRDefault="00604C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BA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A5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E2E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45F84" w14:textId="77777777" w:rsidR="00604CB9" w:rsidRDefault="00604CB9" w:rsidP="009139A6">
      <w:r>
        <w:separator/>
      </w:r>
    </w:p>
  </w:footnote>
  <w:footnote w:type="continuationSeparator" w:id="0">
    <w:p w14:paraId="53858361" w14:textId="77777777" w:rsidR="00604CB9" w:rsidRDefault="00604C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394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228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4B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B9"/>
    <w:rsid w:val="000666E0"/>
    <w:rsid w:val="000A2E7A"/>
    <w:rsid w:val="001307AC"/>
    <w:rsid w:val="00190DFA"/>
    <w:rsid w:val="001B7AF9"/>
    <w:rsid w:val="002510B7"/>
    <w:rsid w:val="00270799"/>
    <w:rsid w:val="002737D5"/>
    <w:rsid w:val="00357E4A"/>
    <w:rsid w:val="005C130B"/>
    <w:rsid w:val="00604CB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D69E1"/>
  <w15:chartTrackingRefBased/>
  <w15:docId w15:val="{7DB4AFBF-7057-4848-8290-F093F39F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2025-06-06T19:54:00Z</dcterms:created>
  <dcterms:modified xsi:type="dcterms:W3CDTF">2025-06-06T19:54:00Z</dcterms:modified>
</cp:coreProperties>
</file>