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D28A" w14:textId="77777777" w:rsidR="00E750BE" w:rsidRDefault="00E750BE" w:rsidP="00E750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DANSEY</w:t>
      </w:r>
      <w:r>
        <w:rPr>
          <w:rFonts w:cs="Times New Roman"/>
          <w:szCs w:val="24"/>
        </w:rPr>
        <w:t xml:space="preserve">       (fl.1451)</w:t>
      </w:r>
    </w:p>
    <w:p w14:paraId="3B2EC4A3" w14:textId="77777777" w:rsidR="00E750BE" w:rsidRDefault="00E750BE" w:rsidP="00E750BE">
      <w:pPr>
        <w:pStyle w:val="NoSpacing"/>
        <w:rPr>
          <w:rFonts w:cs="Times New Roman"/>
          <w:szCs w:val="24"/>
        </w:rPr>
      </w:pPr>
    </w:p>
    <w:p w14:paraId="0C3A71A7" w14:textId="77777777" w:rsidR="00E750BE" w:rsidRDefault="00E750BE" w:rsidP="00E750BE">
      <w:pPr>
        <w:pStyle w:val="NoSpacing"/>
        <w:rPr>
          <w:rFonts w:cs="Times New Roman"/>
          <w:szCs w:val="24"/>
        </w:rPr>
      </w:pPr>
    </w:p>
    <w:p w14:paraId="3926D9F4" w14:textId="77777777" w:rsidR="00E750BE" w:rsidRDefault="00E750BE" w:rsidP="00E750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Agnes(q.v.).</w:t>
      </w:r>
    </w:p>
    <w:p w14:paraId="228427A8" w14:textId="77777777" w:rsidR="00E750BE" w:rsidRDefault="00E750BE" w:rsidP="00E750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(“Register of the Guild of Knowle in the County of Warwick 1451-1535“ transcribed </w:t>
      </w:r>
    </w:p>
    <w:p w14:paraId="42F20C7B" w14:textId="77777777" w:rsidR="00E750BE" w:rsidRDefault="00E750BE" w:rsidP="00E750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and edited by W.B. Bickley for the Archaeological Section of the Birmingham and Midland</w:t>
      </w:r>
    </w:p>
    <w:p w14:paraId="5AD5AA37" w14:textId="77777777" w:rsidR="00E750BE" w:rsidRDefault="00E750BE" w:rsidP="00E750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Institution, printed by W.H. Robinson, Walsall, 1894 p.18)</w:t>
      </w:r>
    </w:p>
    <w:p w14:paraId="51EFF086" w14:textId="77777777" w:rsidR="00E750BE" w:rsidRDefault="00E750BE" w:rsidP="00E750BE">
      <w:pPr>
        <w:pStyle w:val="NoSpacing"/>
        <w:rPr>
          <w:rFonts w:cs="Times New Roman"/>
          <w:szCs w:val="24"/>
        </w:rPr>
      </w:pPr>
    </w:p>
    <w:p w14:paraId="7CEB17C6" w14:textId="77777777" w:rsidR="00E750BE" w:rsidRDefault="00E750BE" w:rsidP="00E750BE">
      <w:pPr>
        <w:pStyle w:val="NoSpacing"/>
        <w:rPr>
          <w:rFonts w:cs="Times New Roman"/>
          <w:szCs w:val="24"/>
        </w:rPr>
      </w:pPr>
    </w:p>
    <w:p w14:paraId="61FBF1A0" w14:textId="77777777" w:rsidR="00E750BE" w:rsidRDefault="00E750BE" w:rsidP="00E750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They became members of the Guild of Knowle.   (ibid.)</w:t>
      </w:r>
    </w:p>
    <w:p w14:paraId="19717A25" w14:textId="77777777" w:rsidR="00E750BE" w:rsidRDefault="00E750BE" w:rsidP="00E750BE">
      <w:pPr>
        <w:pStyle w:val="NoSpacing"/>
        <w:rPr>
          <w:rFonts w:cs="Times New Roman"/>
          <w:szCs w:val="24"/>
        </w:rPr>
      </w:pPr>
    </w:p>
    <w:p w14:paraId="316789F3" w14:textId="77777777" w:rsidR="00E750BE" w:rsidRDefault="00E750BE" w:rsidP="00E750BE">
      <w:pPr>
        <w:pStyle w:val="NoSpacing"/>
        <w:rPr>
          <w:rFonts w:cs="Times New Roman"/>
          <w:szCs w:val="24"/>
        </w:rPr>
      </w:pPr>
    </w:p>
    <w:p w14:paraId="6C240511" w14:textId="77777777" w:rsidR="00E750BE" w:rsidRDefault="00E750BE" w:rsidP="00E750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June 2025</w:t>
      </w:r>
    </w:p>
    <w:p w14:paraId="36001A5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A3E8" w14:textId="77777777" w:rsidR="00E750BE" w:rsidRDefault="00E750BE" w:rsidP="009139A6">
      <w:r>
        <w:separator/>
      </w:r>
    </w:p>
  </w:endnote>
  <w:endnote w:type="continuationSeparator" w:id="0">
    <w:p w14:paraId="7E7F016D" w14:textId="77777777" w:rsidR="00E750BE" w:rsidRDefault="00E750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99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87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35B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A4508" w14:textId="77777777" w:rsidR="00E750BE" w:rsidRDefault="00E750BE" w:rsidP="009139A6">
      <w:r>
        <w:separator/>
      </w:r>
    </w:p>
  </w:footnote>
  <w:footnote w:type="continuationSeparator" w:id="0">
    <w:p w14:paraId="75879156" w14:textId="77777777" w:rsidR="00E750BE" w:rsidRDefault="00E750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20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EA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7C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BE"/>
    <w:rsid w:val="000666E0"/>
    <w:rsid w:val="000A2E7A"/>
    <w:rsid w:val="001307AC"/>
    <w:rsid w:val="00190DFA"/>
    <w:rsid w:val="001B7AF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750BE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38EA2"/>
  <w15:chartTrackingRefBased/>
  <w15:docId w15:val="{0AA252C1-AAE3-4FFA-A11F-864F2E0B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2025-06-06T19:53:00Z</dcterms:created>
  <dcterms:modified xsi:type="dcterms:W3CDTF">2025-06-06T19:54:00Z</dcterms:modified>
</cp:coreProperties>
</file>