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DA5F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DANWORTH</w:t>
      </w:r>
      <w:r>
        <w:rPr>
          <w:rFonts w:ascii="Times New Roman" w:hAnsi="Times New Roman" w:cs="Times New Roman"/>
        </w:rPr>
        <w:t xml:space="preserve">       (fl.1483)</w:t>
      </w:r>
    </w:p>
    <w:p w14:paraId="057B4728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Ely. Shoemaker.</w:t>
      </w:r>
    </w:p>
    <w:p w14:paraId="6565786F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</w:p>
    <w:p w14:paraId="00CA2F4B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</w:p>
    <w:p w14:paraId="6784F21D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Sparowe(q.v.) brought a plaint of debt against him and 4 others</w:t>
      </w:r>
    </w:p>
    <w:p w14:paraId="72492045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from Ely.     </w:t>
      </w:r>
    </w:p>
    <w:p w14:paraId="7A67E548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7ED402D9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</w:p>
    <w:p w14:paraId="267E3D3D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</w:p>
    <w:p w14:paraId="5400111F" w14:textId="77777777" w:rsidR="00D71595" w:rsidRDefault="00D71595" w:rsidP="00D7159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6299D59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0781" w14:textId="77777777" w:rsidR="009C5078" w:rsidRDefault="009C5078" w:rsidP="00086E2C">
      <w:pPr>
        <w:spacing w:after="0" w:line="240" w:lineRule="auto"/>
      </w:pPr>
      <w:r>
        <w:separator/>
      </w:r>
    </w:p>
  </w:endnote>
  <w:endnote w:type="continuationSeparator" w:id="0">
    <w:p w14:paraId="483383DF" w14:textId="77777777" w:rsidR="009C5078" w:rsidRDefault="009C507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261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697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D5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4529" w14:textId="77777777" w:rsidR="009C5078" w:rsidRDefault="009C5078" w:rsidP="00086E2C">
      <w:pPr>
        <w:spacing w:after="0" w:line="240" w:lineRule="auto"/>
      </w:pPr>
      <w:r>
        <w:separator/>
      </w:r>
    </w:p>
  </w:footnote>
  <w:footnote w:type="continuationSeparator" w:id="0">
    <w:p w14:paraId="209C89EA" w14:textId="77777777" w:rsidR="009C5078" w:rsidRDefault="009C507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FF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62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91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95"/>
    <w:rsid w:val="00086E2C"/>
    <w:rsid w:val="000A2E7A"/>
    <w:rsid w:val="002244B7"/>
    <w:rsid w:val="00314D94"/>
    <w:rsid w:val="00617568"/>
    <w:rsid w:val="006E68FA"/>
    <w:rsid w:val="00863FC1"/>
    <w:rsid w:val="009C5078"/>
    <w:rsid w:val="00D7159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7DDC"/>
  <w15:chartTrackingRefBased/>
  <w15:docId w15:val="{2D465D3B-4E61-49F5-A8B8-D3BB9D84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1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23</TotalTime>
  <Pages>1</Pages>
  <Words>27</Words>
  <Characters>182</Characters>
  <Application>Microsoft Office Word</Application>
  <DocSecurity>0</DocSecurity>
  <Lines>10</Lines>
  <Paragraphs>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2025-12-12T21:55:00Z</dcterms:created>
  <dcterms:modified xsi:type="dcterms:W3CDTF">2025-12-12T22:18:00Z</dcterms:modified>
</cp:coreProperties>
</file>