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0446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DANYES</w:t>
      </w:r>
      <w:r>
        <w:t xml:space="preserve">         (fl.1484)</w:t>
      </w:r>
    </w:p>
    <w:p w14:paraId="6FE1CF2A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  <w:r>
        <w:t xml:space="preserve">Parson of </w:t>
      </w:r>
      <w:proofErr w:type="spellStart"/>
      <w:r>
        <w:t>Mundesley</w:t>
      </w:r>
      <w:proofErr w:type="spellEnd"/>
      <w:r>
        <w:t>, Norfolk.</w:t>
      </w:r>
    </w:p>
    <w:p w14:paraId="44D56103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</w:p>
    <w:p w14:paraId="48F79984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</w:p>
    <w:p w14:paraId="5DC9263B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  <w:r>
        <w:t xml:space="preserve">  8 Mar.1484</w:t>
      </w:r>
      <w:r>
        <w:tab/>
        <w:t xml:space="preserve">He was presented to </w:t>
      </w:r>
      <w:proofErr w:type="spellStart"/>
      <w:r>
        <w:t>Mundesley</w:t>
      </w:r>
      <w:proofErr w:type="spellEnd"/>
      <w:r>
        <w:t xml:space="preserve"> church.     (C.P.R. 1476-85 p.455)</w:t>
      </w:r>
    </w:p>
    <w:p w14:paraId="08CC9801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</w:p>
    <w:p w14:paraId="2BF0076D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</w:p>
    <w:p w14:paraId="3259A8C1" w14:textId="77777777" w:rsidR="00645F0B" w:rsidRDefault="00645F0B" w:rsidP="00645F0B">
      <w:pPr>
        <w:pStyle w:val="NoSpacing"/>
        <w:tabs>
          <w:tab w:val="left" w:pos="810"/>
          <w:tab w:val="left" w:pos="1440"/>
        </w:tabs>
      </w:pPr>
      <w:r>
        <w:t>22 August 2025</w:t>
      </w:r>
    </w:p>
    <w:p w14:paraId="61D63E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64EF" w14:textId="77777777" w:rsidR="00645F0B" w:rsidRDefault="00645F0B" w:rsidP="009139A6">
      <w:r>
        <w:separator/>
      </w:r>
    </w:p>
  </w:endnote>
  <w:endnote w:type="continuationSeparator" w:id="0">
    <w:p w14:paraId="0AB95007" w14:textId="77777777" w:rsidR="00645F0B" w:rsidRDefault="00645F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1A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87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16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B4E5" w14:textId="77777777" w:rsidR="00645F0B" w:rsidRDefault="00645F0B" w:rsidP="009139A6">
      <w:r>
        <w:separator/>
      </w:r>
    </w:p>
  </w:footnote>
  <w:footnote w:type="continuationSeparator" w:id="0">
    <w:p w14:paraId="55922623" w14:textId="77777777" w:rsidR="00645F0B" w:rsidRDefault="00645F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22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C9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A4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0B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645F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F8EE"/>
  <w15:chartTrackingRefBased/>
  <w15:docId w15:val="{CEE3661B-6FBD-4D21-95D3-FAF50229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2025-09-02T20:46:00Z</dcterms:created>
  <dcterms:modified xsi:type="dcterms:W3CDTF">2025-09-02T20:47:00Z</dcterms:modified>
</cp:coreProperties>
</file>