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5ADA" w14:textId="77777777" w:rsidR="0092641B" w:rsidRDefault="0092641B" w:rsidP="0092641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Nicholas DANYELL</w:t>
      </w:r>
      <w:r>
        <w:rPr>
          <w:rFonts w:cs="Times New Roman"/>
          <w:szCs w:val="24"/>
          <w:lang w:val="en-GB"/>
        </w:rPr>
        <w:t xml:space="preserve">         (fl.1460)</w:t>
      </w:r>
    </w:p>
    <w:p w14:paraId="01CB42F4" w14:textId="77777777" w:rsidR="0092641B" w:rsidRDefault="0092641B" w:rsidP="0092641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Longparish, Hampshire. Husbandman.</w:t>
      </w:r>
    </w:p>
    <w:p w14:paraId="6DD43160" w14:textId="77777777" w:rsidR="0092641B" w:rsidRDefault="0092641B" w:rsidP="0092641B">
      <w:pPr>
        <w:pStyle w:val="NoSpacing"/>
        <w:rPr>
          <w:rFonts w:cs="Times New Roman"/>
          <w:szCs w:val="24"/>
          <w:lang w:val="en-GB"/>
        </w:rPr>
      </w:pPr>
    </w:p>
    <w:p w14:paraId="00772C90" w14:textId="77777777" w:rsidR="0092641B" w:rsidRDefault="0092641B" w:rsidP="0092641B">
      <w:pPr>
        <w:pStyle w:val="NoSpacing"/>
        <w:rPr>
          <w:rFonts w:cs="Times New Roman"/>
          <w:szCs w:val="24"/>
          <w:lang w:val="en-GB"/>
        </w:rPr>
      </w:pPr>
    </w:p>
    <w:p w14:paraId="76F53E17" w14:textId="77777777" w:rsidR="0092641B" w:rsidRPr="00624DBA" w:rsidRDefault="0092641B" w:rsidP="0092641B">
      <w:pPr>
        <w:pStyle w:val="NoSpacing"/>
        <w:rPr>
          <w:rFonts w:cs="Times New Roman"/>
          <w:szCs w:val="24"/>
          <w:lang w:val="en-GB"/>
        </w:rPr>
      </w:pPr>
    </w:p>
    <w:p w14:paraId="395BF7E3" w14:textId="77777777" w:rsidR="0092641B" w:rsidRDefault="0092641B" w:rsidP="0092641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Reginald Andrewe(q.v.) brought a plaint of trespass against him.</w:t>
      </w:r>
    </w:p>
    <w:p w14:paraId="18418454" w14:textId="77777777" w:rsidR="0092641B" w:rsidRDefault="0092641B" w:rsidP="0092641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247E3B39" w14:textId="77777777" w:rsidR="0092641B" w:rsidRDefault="0092641B" w:rsidP="0092641B">
      <w:pPr>
        <w:pStyle w:val="NoSpacing"/>
        <w:rPr>
          <w:rFonts w:cs="Times New Roman"/>
          <w:szCs w:val="24"/>
          <w:lang w:val="en-GB"/>
        </w:rPr>
      </w:pPr>
    </w:p>
    <w:p w14:paraId="19B2AFBC" w14:textId="77777777" w:rsidR="0092641B" w:rsidRDefault="0092641B" w:rsidP="0092641B">
      <w:pPr>
        <w:pStyle w:val="NoSpacing"/>
        <w:rPr>
          <w:rFonts w:cs="Times New Roman"/>
          <w:szCs w:val="24"/>
          <w:lang w:val="en-GB"/>
        </w:rPr>
      </w:pPr>
    </w:p>
    <w:p w14:paraId="26F33F1E" w14:textId="60CD9ABA" w:rsidR="00BA00AB" w:rsidRPr="00EB3209" w:rsidRDefault="0092641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49B31" w14:textId="77777777" w:rsidR="0092641B" w:rsidRDefault="0092641B" w:rsidP="009139A6">
      <w:r>
        <w:separator/>
      </w:r>
    </w:p>
  </w:endnote>
  <w:endnote w:type="continuationSeparator" w:id="0">
    <w:p w14:paraId="5E277F85" w14:textId="77777777" w:rsidR="0092641B" w:rsidRDefault="009264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DA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00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0A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AF45" w14:textId="77777777" w:rsidR="0092641B" w:rsidRDefault="0092641B" w:rsidP="009139A6">
      <w:r>
        <w:separator/>
      </w:r>
    </w:p>
  </w:footnote>
  <w:footnote w:type="continuationSeparator" w:id="0">
    <w:p w14:paraId="2D2A627F" w14:textId="77777777" w:rsidR="0092641B" w:rsidRDefault="009264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31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10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89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1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2641B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AD45F"/>
  <w15:chartTrackingRefBased/>
  <w15:docId w15:val="{59A8BF45-A31F-4122-AA58-754098F4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2025-09-15T08:20:00Z</dcterms:created>
  <dcterms:modified xsi:type="dcterms:W3CDTF">2025-09-15T08:21:00Z</dcterms:modified>
</cp:coreProperties>
</file>