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C86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DARBY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fl.1498)</w:t>
      </w:r>
    </w:p>
    <w:p w14:paraId="39670B1D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Draper.</w:t>
      </w:r>
    </w:p>
    <w:p w14:paraId="412229BB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</w:p>
    <w:p w14:paraId="56A7CEBD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</w:p>
    <w:p w14:paraId="7EB30066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1498</w:t>
      </w:r>
      <w:r>
        <w:rPr>
          <w:rFonts w:cs="Times New Roman"/>
          <w:szCs w:val="24"/>
          <w:lang w:val="en-GB"/>
        </w:rPr>
        <w:tab/>
        <w:t>He took on an apprentice, Robert Cowper(q.v.).</w:t>
      </w:r>
    </w:p>
    <w:p w14:paraId="34233DCB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www.londonroll.org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7066E96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</w:p>
    <w:p w14:paraId="5CCD422A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</w:p>
    <w:p w14:paraId="49701EA6" w14:textId="77777777" w:rsidR="00E0041E" w:rsidRDefault="00E0041E" w:rsidP="00E004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6114ED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7F9C" w14:textId="77777777" w:rsidR="00E0041E" w:rsidRDefault="00E0041E" w:rsidP="009139A6">
      <w:r>
        <w:separator/>
      </w:r>
    </w:p>
  </w:endnote>
  <w:endnote w:type="continuationSeparator" w:id="0">
    <w:p w14:paraId="6866CE5D" w14:textId="77777777" w:rsidR="00E0041E" w:rsidRDefault="00E004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B4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F3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5A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E03B" w14:textId="77777777" w:rsidR="00E0041E" w:rsidRDefault="00E0041E" w:rsidP="009139A6">
      <w:r>
        <w:separator/>
      </w:r>
    </w:p>
  </w:footnote>
  <w:footnote w:type="continuationSeparator" w:id="0">
    <w:p w14:paraId="27D554CA" w14:textId="77777777" w:rsidR="00E0041E" w:rsidRDefault="00E004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8A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24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67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1E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0041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B99B"/>
  <w15:chartTrackingRefBased/>
  <w15:docId w15:val="{7F62DA7D-A1BD-4D5D-A897-27E64633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0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2025-03-07T20:53:00Z</dcterms:created>
  <dcterms:modified xsi:type="dcterms:W3CDTF">2025-03-07T20:53:00Z</dcterms:modified>
</cp:coreProperties>
</file>