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C505" w14:textId="77777777" w:rsidR="00570221" w:rsidRDefault="00570221" w:rsidP="0057022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John DARCY</w:t>
      </w:r>
      <w:r>
        <w:rPr>
          <w:rFonts w:ascii="Times New Roman" w:hAnsi="Times New Roman" w:cs="Times New Roman"/>
          <w:sz w:val="24"/>
          <w:szCs w:val="24"/>
        </w:rPr>
        <w:t xml:space="preserve">        (fl.1411)</w:t>
      </w:r>
    </w:p>
    <w:p w14:paraId="054256F1" w14:textId="77777777" w:rsidR="00570221" w:rsidRDefault="00570221" w:rsidP="0057022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D0E146B" w14:textId="77777777" w:rsidR="00570221" w:rsidRDefault="00570221" w:rsidP="0057022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03247E8" w14:textId="77777777" w:rsidR="00570221" w:rsidRDefault="00570221" w:rsidP="0057022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Dec.1411</w:t>
      </w:r>
      <w:r>
        <w:rPr>
          <w:rFonts w:ascii="Times New Roman" w:hAnsi="Times New Roman" w:cs="Times New Roman"/>
          <w:sz w:val="24"/>
          <w:szCs w:val="24"/>
        </w:rPr>
        <w:tab/>
        <w:t>The Escheators of Lincolnshire, Nottinghamshire, Yorkshire and</w:t>
      </w:r>
    </w:p>
    <w:p w14:paraId="23FD4C80" w14:textId="77777777" w:rsidR="00570221" w:rsidRDefault="00570221" w:rsidP="0057022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Northumberland were ordered to take his lands into the King’s hands </w:t>
      </w:r>
    </w:p>
    <w:p w14:paraId="476C8D56" w14:textId="77777777" w:rsidR="00570221" w:rsidRDefault="00570221" w:rsidP="0057022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he had recently died.    (C.F.R. 1405-13 p.215)</w:t>
      </w:r>
    </w:p>
    <w:p w14:paraId="2A77055E" w14:textId="77777777" w:rsidR="00570221" w:rsidRDefault="00570221" w:rsidP="0057022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315BAEB" w14:textId="77777777" w:rsidR="00570221" w:rsidRDefault="00570221" w:rsidP="0057022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3B0A60E" w14:textId="77777777" w:rsidR="00570221" w:rsidRPr="006E366D" w:rsidRDefault="00570221" w:rsidP="0057022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November 2023</w:t>
      </w:r>
    </w:p>
    <w:p w14:paraId="25D35B3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6406" w14:textId="77777777" w:rsidR="00570221" w:rsidRDefault="00570221" w:rsidP="00086E2C">
      <w:r>
        <w:separator/>
      </w:r>
    </w:p>
  </w:endnote>
  <w:endnote w:type="continuationSeparator" w:id="0">
    <w:p w14:paraId="203F750C" w14:textId="77777777" w:rsidR="00570221" w:rsidRDefault="00570221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4B5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CF8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743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F45F" w14:textId="77777777" w:rsidR="00570221" w:rsidRDefault="00570221" w:rsidP="00086E2C">
      <w:r>
        <w:separator/>
      </w:r>
    </w:p>
  </w:footnote>
  <w:footnote w:type="continuationSeparator" w:id="0">
    <w:p w14:paraId="39D9FD65" w14:textId="77777777" w:rsidR="00570221" w:rsidRDefault="00570221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163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647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CB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21"/>
    <w:rsid w:val="00086E2C"/>
    <w:rsid w:val="000A2E7A"/>
    <w:rsid w:val="002244B7"/>
    <w:rsid w:val="00314D94"/>
    <w:rsid w:val="00570221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7726"/>
  <w15:chartTrackingRefBased/>
  <w15:docId w15:val="{2694C31F-FCB4-4012-8E7E-7809BEFB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21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214</Characters>
  <Application>Microsoft Office Word</Application>
  <DocSecurity>0</DocSecurity>
  <Lines>14</Lines>
  <Paragraphs>8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2025-10-24T11:11:00Z</dcterms:created>
  <dcterms:modified xsi:type="dcterms:W3CDTF">2025-10-24T11:12:00Z</dcterms:modified>
</cp:coreProperties>
</file>