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5801" w14:textId="77777777" w:rsidR="00803949" w:rsidRDefault="00803949" w:rsidP="00803949">
      <w:pPr>
        <w:pStyle w:val="NoSpacing"/>
      </w:pPr>
      <w:r>
        <w:rPr>
          <w:u w:val="single"/>
        </w:rPr>
        <w:t>George DARELL</w:t>
      </w:r>
      <w:r>
        <w:t xml:space="preserve">       (fl.1461)</w:t>
      </w:r>
    </w:p>
    <w:p w14:paraId="04A1DDD5" w14:textId="77777777" w:rsidR="00803949" w:rsidRDefault="00803949" w:rsidP="00803949">
      <w:pPr>
        <w:pStyle w:val="NoSpacing"/>
      </w:pPr>
    </w:p>
    <w:p w14:paraId="50C7E216" w14:textId="77777777" w:rsidR="00803949" w:rsidRDefault="00803949" w:rsidP="00803949">
      <w:pPr>
        <w:pStyle w:val="NoSpacing"/>
      </w:pPr>
    </w:p>
    <w:p w14:paraId="1F393831" w14:textId="77777777" w:rsidR="00803949" w:rsidRDefault="00803949" w:rsidP="00803949">
      <w:pPr>
        <w:pStyle w:val="NoSpacing"/>
      </w:pPr>
      <w:r>
        <w:t>17 Apr.1461</w:t>
      </w:r>
      <w:r>
        <w:tab/>
        <w:t>He was granted custody of the King’s Great Wardrobe.</w:t>
      </w:r>
    </w:p>
    <w:p w14:paraId="712D6D3D" w14:textId="77777777" w:rsidR="00803949" w:rsidRDefault="00803949" w:rsidP="00803949">
      <w:pPr>
        <w:pStyle w:val="NoSpacing"/>
      </w:pPr>
      <w:r>
        <w:tab/>
      </w:r>
      <w:r>
        <w:tab/>
        <w:t>(C.P.R. 1461-67 p.17)</w:t>
      </w:r>
    </w:p>
    <w:p w14:paraId="76C4BB43" w14:textId="77777777" w:rsidR="00803949" w:rsidRDefault="00803949" w:rsidP="00803949">
      <w:pPr>
        <w:pStyle w:val="NoSpacing"/>
      </w:pPr>
    </w:p>
    <w:p w14:paraId="7450EE26" w14:textId="77777777" w:rsidR="00803949" w:rsidRDefault="00803949" w:rsidP="00803949">
      <w:pPr>
        <w:pStyle w:val="NoSpacing"/>
      </w:pPr>
    </w:p>
    <w:p w14:paraId="5FCD2EE6" w14:textId="77777777" w:rsidR="00803949" w:rsidRDefault="00803949" w:rsidP="00803949">
      <w:pPr>
        <w:pStyle w:val="NoSpacing"/>
      </w:pPr>
      <w:r>
        <w:t>9 August 2025</w:t>
      </w:r>
    </w:p>
    <w:p w14:paraId="74C692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DDD0" w14:textId="77777777" w:rsidR="00803949" w:rsidRDefault="00803949" w:rsidP="009139A6">
      <w:r>
        <w:separator/>
      </w:r>
    </w:p>
  </w:endnote>
  <w:endnote w:type="continuationSeparator" w:id="0">
    <w:p w14:paraId="681B3493" w14:textId="77777777" w:rsidR="00803949" w:rsidRDefault="008039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62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A8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B3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CB67" w14:textId="77777777" w:rsidR="00803949" w:rsidRDefault="00803949" w:rsidP="009139A6">
      <w:r>
        <w:separator/>
      </w:r>
    </w:p>
  </w:footnote>
  <w:footnote w:type="continuationSeparator" w:id="0">
    <w:p w14:paraId="69C82AB8" w14:textId="77777777" w:rsidR="00803949" w:rsidRDefault="008039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CD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97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F0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4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0394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F7B2"/>
  <w15:chartTrackingRefBased/>
  <w15:docId w15:val="{D877DBB5-9E96-4501-BA2C-5559130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2025-08-11T08:14:00Z</dcterms:created>
  <dcterms:modified xsi:type="dcterms:W3CDTF">2025-08-11T08:14:00Z</dcterms:modified>
</cp:coreProperties>
</file>