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CBA9" w14:textId="77777777" w:rsidR="006F40B5" w:rsidRDefault="006F40B5" w:rsidP="006F40B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Isabel DARELL</w:t>
      </w:r>
      <w:r>
        <w:t xml:space="preserve">       (fl.1465)</w:t>
      </w:r>
    </w:p>
    <w:p w14:paraId="2A91D9F4" w14:textId="77777777" w:rsidR="006F40B5" w:rsidRDefault="006F40B5" w:rsidP="006F40B5">
      <w:pPr>
        <w:pStyle w:val="NoSpacing"/>
        <w:tabs>
          <w:tab w:val="left" w:pos="810"/>
          <w:tab w:val="left" w:pos="1440"/>
        </w:tabs>
      </w:pPr>
      <w:r>
        <w:t>Widow.</w:t>
      </w:r>
    </w:p>
    <w:p w14:paraId="38632B06" w14:textId="77777777" w:rsidR="006F40B5" w:rsidRDefault="006F40B5" w:rsidP="006F40B5">
      <w:pPr>
        <w:pStyle w:val="NoSpacing"/>
        <w:tabs>
          <w:tab w:val="left" w:pos="810"/>
          <w:tab w:val="left" w:pos="1440"/>
        </w:tabs>
      </w:pPr>
    </w:p>
    <w:p w14:paraId="4F7666A9" w14:textId="77777777" w:rsidR="006F40B5" w:rsidRDefault="006F40B5" w:rsidP="006F40B5">
      <w:pPr>
        <w:pStyle w:val="NoSpacing"/>
        <w:tabs>
          <w:tab w:val="left" w:pos="810"/>
          <w:tab w:val="left" w:pos="1440"/>
        </w:tabs>
      </w:pPr>
    </w:p>
    <w:p w14:paraId="0C4D474D" w14:textId="77777777" w:rsidR="006F40B5" w:rsidRDefault="006F40B5" w:rsidP="006F40B5">
      <w:pPr>
        <w:pStyle w:val="NoSpacing"/>
        <w:tabs>
          <w:tab w:val="left" w:pos="810"/>
          <w:tab w:val="left" w:pos="1440"/>
        </w:tabs>
      </w:pPr>
      <w:r>
        <w:t>18 Nov.1465</w:t>
      </w:r>
      <w:r>
        <w:tab/>
        <w:t>She was licensed to marry whomsoever she wanted to.</w:t>
      </w:r>
    </w:p>
    <w:p w14:paraId="0BB509A7" w14:textId="77777777" w:rsidR="006F40B5" w:rsidRDefault="006F40B5" w:rsidP="006F40B5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p.473)</w:t>
      </w:r>
    </w:p>
    <w:p w14:paraId="3B3FF361" w14:textId="77777777" w:rsidR="006F40B5" w:rsidRDefault="006F40B5" w:rsidP="006F40B5">
      <w:pPr>
        <w:pStyle w:val="NoSpacing"/>
        <w:tabs>
          <w:tab w:val="left" w:pos="810"/>
          <w:tab w:val="left" w:pos="1440"/>
        </w:tabs>
      </w:pPr>
    </w:p>
    <w:p w14:paraId="1F68B46B" w14:textId="77777777" w:rsidR="006F40B5" w:rsidRDefault="006F40B5" w:rsidP="006F40B5">
      <w:pPr>
        <w:pStyle w:val="NoSpacing"/>
        <w:tabs>
          <w:tab w:val="left" w:pos="810"/>
          <w:tab w:val="left" w:pos="1440"/>
        </w:tabs>
      </w:pPr>
    </w:p>
    <w:p w14:paraId="0EDE4118" w14:textId="77777777" w:rsidR="006F40B5" w:rsidRDefault="006F40B5" w:rsidP="006F40B5">
      <w:pPr>
        <w:pStyle w:val="NoSpacing"/>
        <w:tabs>
          <w:tab w:val="left" w:pos="810"/>
          <w:tab w:val="left" w:pos="1440"/>
        </w:tabs>
      </w:pPr>
      <w:r>
        <w:t>25 September 2025</w:t>
      </w:r>
    </w:p>
    <w:p w14:paraId="28750C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AB83" w14:textId="77777777" w:rsidR="006F40B5" w:rsidRDefault="006F40B5" w:rsidP="009139A6">
      <w:r>
        <w:separator/>
      </w:r>
    </w:p>
  </w:endnote>
  <w:endnote w:type="continuationSeparator" w:id="0">
    <w:p w14:paraId="0C95100B" w14:textId="77777777" w:rsidR="006F40B5" w:rsidRDefault="006F40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A7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22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1C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A901" w14:textId="77777777" w:rsidR="006F40B5" w:rsidRDefault="006F40B5" w:rsidP="009139A6">
      <w:r>
        <w:separator/>
      </w:r>
    </w:p>
  </w:footnote>
  <w:footnote w:type="continuationSeparator" w:id="0">
    <w:p w14:paraId="66EABF98" w14:textId="77777777" w:rsidR="006F40B5" w:rsidRDefault="006F40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7A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E2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57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5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6F40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3F3"/>
  <w15:chartTrackingRefBased/>
  <w15:docId w15:val="{950275A8-B09C-4771-B90D-F1306668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2025-10-04T15:21:00Z</dcterms:created>
  <dcterms:modified xsi:type="dcterms:W3CDTF">2025-10-04T15:22:00Z</dcterms:modified>
</cp:coreProperties>
</file>