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6404" w14:textId="77777777" w:rsidR="00A703B8" w:rsidRDefault="00A703B8" w:rsidP="00A703B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Sir John DAUBRISCOURT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(fl.1417)</w:t>
      </w:r>
    </w:p>
    <w:p w14:paraId="69F1E81C" w14:textId="77777777" w:rsidR="00A703B8" w:rsidRDefault="00A703B8" w:rsidP="00A703B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0062615A" w14:textId="77777777" w:rsidR="00A703B8" w:rsidRDefault="00A703B8" w:rsidP="00A703B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93D71BE" w14:textId="77777777" w:rsidR="00A703B8" w:rsidRDefault="00A703B8" w:rsidP="00A703B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5415AC5" w14:textId="77777777" w:rsidR="00A703B8" w:rsidRDefault="00A703B8" w:rsidP="00A703B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Thomas  </w:t>
      </w:r>
    </w:p>
    <w:p w14:paraId="57440A23" w14:textId="77777777" w:rsidR="00A703B8" w:rsidRDefault="00A703B8" w:rsidP="00A703B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Montagu, Earl of Salisbury(q.v.).</w:t>
      </w:r>
    </w:p>
    <w:p w14:paraId="6845C0FF" w14:textId="77777777" w:rsidR="00A703B8" w:rsidRPr="00065994" w:rsidRDefault="00A703B8" w:rsidP="00A703B8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9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5709E022" w14:textId="77777777" w:rsidR="00A703B8" w:rsidRDefault="00A703B8" w:rsidP="00A703B8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30E86EF7" w14:textId="77777777" w:rsidR="00A703B8" w:rsidRDefault="00A703B8" w:rsidP="00A703B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FF5C1CF" w14:textId="77777777" w:rsidR="00A703B8" w:rsidRDefault="00A703B8" w:rsidP="00A703B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219185C" w14:textId="77777777" w:rsidR="00A703B8" w:rsidRDefault="00A703B8" w:rsidP="00A703B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15 July 2025</w:t>
      </w:r>
    </w:p>
    <w:p w14:paraId="6E80D601" w14:textId="7804F3C2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6E673" w14:textId="77777777" w:rsidR="00A703B8" w:rsidRDefault="00A703B8" w:rsidP="009139A6">
      <w:r>
        <w:separator/>
      </w:r>
    </w:p>
  </w:endnote>
  <w:endnote w:type="continuationSeparator" w:id="0">
    <w:p w14:paraId="434F430F" w14:textId="77777777" w:rsidR="00A703B8" w:rsidRDefault="00A703B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ABE2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2D90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D70A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AF265" w14:textId="77777777" w:rsidR="00A703B8" w:rsidRDefault="00A703B8" w:rsidP="009139A6">
      <w:r>
        <w:separator/>
      </w:r>
    </w:p>
  </w:footnote>
  <w:footnote w:type="continuationSeparator" w:id="0">
    <w:p w14:paraId="09FEBBF7" w14:textId="77777777" w:rsidR="00A703B8" w:rsidRDefault="00A703B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EEB7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EE18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5E27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3B8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703B8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E2608"/>
  <w15:chartTrackingRefBased/>
  <w15:docId w15:val="{101866E0-4D2C-46C4-98F2-BCB04E6D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2025-09-26T20:28:00Z</dcterms:created>
  <dcterms:modified xsi:type="dcterms:W3CDTF">2025-09-26T20:28:00Z</dcterms:modified>
</cp:coreProperties>
</file>