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838A" w14:textId="77777777" w:rsidR="002D607F" w:rsidRDefault="002D607F" w:rsidP="002D607F">
      <w:pPr>
        <w:pStyle w:val="NoSpacing"/>
      </w:pPr>
      <w:r>
        <w:rPr>
          <w:u w:val="single"/>
        </w:rPr>
        <w:t>Hugh DAUNTESEY</w:t>
      </w:r>
      <w:r>
        <w:t xml:space="preserve">         (fl.1416)</w:t>
      </w:r>
    </w:p>
    <w:p w14:paraId="088523FF" w14:textId="77777777" w:rsidR="002D607F" w:rsidRDefault="002D607F" w:rsidP="002D607F">
      <w:pPr>
        <w:pStyle w:val="NoSpacing"/>
      </w:pPr>
    </w:p>
    <w:p w14:paraId="76C29F76" w14:textId="77777777" w:rsidR="002D607F" w:rsidRDefault="002D607F" w:rsidP="002D607F">
      <w:pPr>
        <w:pStyle w:val="NoSpacing"/>
      </w:pPr>
    </w:p>
    <w:p w14:paraId="236C6A0E" w14:textId="77777777" w:rsidR="002D607F" w:rsidRDefault="002D607F" w:rsidP="002D607F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Wiltshire, except</w:t>
      </w:r>
    </w:p>
    <w:p w14:paraId="112D5C0D" w14:textId="77777777" w:rsidR="002D607F" w:rsidRDefault="002D607F" w:rsidP="002D607F">
      <w:pPr>
        <w:pStyle w:val="NoSpacing"/>
        <w:ind w:left="1440"/>
      </w:pPr>
      <w:r>
        <w:t>Salisbury,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43124B5" w14:textId="77777777" w:rsidR="002D607F" w:rsidRPr="00FD1E72" w:rsidRDefault="002D607F" w:rsidP="002D607F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C5A0042" w14:textId="77777777" w:rsidR="002D607F" w:rsidRDefault="002D607F" w:rsidP="002D607F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63C8A8E9" w14:textId="77777777" w:rsidR="002D607F" w:rsidRDefault="002D607F" w:rsidP="002D607F">
      <w:pPr>
        <w:pStyle w:val="NoSpacing"/>
      </w:pPr>
    </w:p>
    <w:p w14:paraId="2404D0AE" w14:textId="77777777" w:rsidR="002D607F" w:rsidRDefault="002D607F" w:rsidP="002D607F">
      <w:pPr>
        <w:pStyle w:val="NoSpacing"/>
      </w:pPr>
    </w:p>
    <w:p w14:paraId="67C67B79" w14:textId="77777777" w:rsidR="002D607F" w:rsidRDefault="002D607F" w:rsidP="002D607F">
      <w:pPr>
        <w:pStyle w:val="NoSpacing"/>
      </w:pPr>
      <w:r>
        <w:t>27 July 2025</w:t>
      </w:r>
    </w:p>
    <w:p w14:paraId="410470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5ACD" w14:textId="77777777" w:rsidR="002D607F" w:rsidRDefault="002D607F" w:rsidP="009139A6">
      <w:r>
        <w:separator/>
      </w:r>
    </w:p>
  </w:endnote>
  <w:endnote w:type="continuationSeparator" w:id="0">
    <w:p w14:paraId="7A195527" w14:textId="77777777" w:rsidR="002D607F" w:rsidRDefault="002D60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13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8D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22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6BF8" w14:textId="77777777" w:rsidR="002D607F" w:rsidRDefault="002D607F" w:rsidP="009139A6">
      <w:r>
        <w:separator/>
      </w:r>
    </w:p>
  </w:footnote>
  <w:footnote w:type="continuationSeparator" w:id="0">
    <w:p w14:paraId="50327D1A" w14:textId="77777777" w:rsidR="002D607F" w:rsidRDefault="002D60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F6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38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4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7F"/>
    <w:rsid w:val="000666E0"/>
    <w:rsid w:val="000A2E7A"/>
    <w:rsid w:val="001307AC"/>
    <w:rsid w:val="00190DFA"/>
    <w:rsid w:val="002510B7"/>
    <w:rsid w:val="00270799"/>
    <w:rsid w:val="002737D5"/>
    <w:rsid w:val="002D607F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C2166"/>
  <w15:chartTrackingRefBased/>
  <w15:docId w15:val="{F5C3BDFA-DD1A-4905-9F65-0F7BB882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2025-07-28T12:25:00Z</dcterms:created>
  <dcterms:modified xsi:type="dcterms:W3CDTF">2025-07-28T12:26:00Z</dcterms:modified>
</cp:coreProperties>
</file>