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2229" w14:textId="77777777" w:rsidR="003448F0" w:rsidRDefault="003448F0" w:rsidP="003448F0">
      <w:pPr>
        <w:pStyle w:val="NoSpacing"/>
      </w:pPr>
      <w:r>
        <w:rPr>
          <w:u w:val="single"/>
        </w:rPr>
        <w:t>Robert DAUTRE</w:t>
      </w:r>
      <w:r>
        <w:t xml:space="preserve">       (fl.1463)</w:t>
      </w:r>
    </w:p>
    <w:p w14:paraId="4ECF42C7" w14:textId="77777777" w:rsidR="003448F0" w:rsidRDefault="003448F0" w:rsidP="003448F0">
      <w:pPr>
        <w:pStyle w:val="NoSpacing"/>
      </w:pPr>
      <w:r>
        <w:t xml:space="preserve">late </w:t>
      </w:r>
      <w:proofErr w:type="gramStart"/>
      <w:r>
        <w:t>of</w:t>
      </w:r>
      <w:proofErr w:type="gramEnd"/>
      <w:r>
        <w:t xml:space="preserve"> Scarborough.</w:t>
      </w:r>
    </w:p>
    <w:p w14:paraId="0041BBDE" w14:textId="77777777" w:rsidR="003448F0" w:rsidRDefault="003448F0" w:rsidP="003448F0">
      <w:pPr>
        <w:pStyle w:val="NoSpacing"/>
      </w:pPr>
    </w:p>
    <w:p w14:paraId="74D0D284" w14:textId="77777777" w:rsidR="003448F0" w:rsidRDefault="003448F0" w:rsidP="003448F0">
      <w:pPr>
        <w:pStyle w:val="NoSpacing"/>
      </w:pPr>
    </w:p>
    <w:p w14:paraId="0A290BDE" w14:textId="77777777" w:rsidR="003448F0" w:rsidRDefault="003448F0" w:rsidP="003448F0">
      <w:pPr>
        <w:pStyle w:val="NoSpacing"/>
      </w:pPr>
      <w:r>
        <w:t>30 Apr.1463</w:t>
      </w:r>
      <w:r>
        <w:tab/>
        <w:t>Pardoned for not appearing to answer Alan Horsley(q.v.) touching</w:t>
      </w:r>
    </w:p>
    <w:p w14:paraId="63B8F387" w14:textId="77777777" w:rsidR="003448F0" w:rsidRDefault="003448F0" w:rsidP="003448F0">
      <w:pPr>
        <w:pStyle w:val="NoSpacing"/>
      </w:pPr>
      <w:r>
        <w:tab/>
      </w:r>
      <w:r>
        <w:tab/>
        <w:t>a trespass.   (C.P.R. 1461-67 p.253)</w:t>
      </w:r>
    </w:p>
    <w:p w14:paraId="49635E81" w14:textId="77777777" w:rsidR="003448F0" w:rsidRDefault="003448F0" w:rsidP="003448F0">
      <w:pPr>
        <w:pStyle w:val="NoSpacing"/>
      </w:pPr>
    </w:p>
    <w:p w14:paraId="042D5A40" w14:textId="77777777" w:rsidR="003448F0" w:rsidRDefault="003448F0" w:rsidP="003448F0">
      <w:pPr>
        <w:pStyle w:val="NoSpacing"/>
      </w:pPr>
    </w:p>
    <w:p w14:paraId="5AEC057E" w14:textId="77777777" w:rsidR="003448F0" w:rsidRDefault="003448F0" w:rsidP="003448F0">
      <w:pPr>
        <w:pStyle w:val="NoSpacing"/>
      </w:pPr>
      <w:r>
        <w:t>20 September 2025</w:t>
      </w:r>
    </w:p>
    <w:p w14:paraId="78FEDD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1436B" w14:textId="77777777" w:rsidR="003448F0" w:rsidRDefault="003448F0" w:rsidP="009139A6">
      <w:r>
        <w:separator/>
      </w:r>
    </w:p>
  </w:endnote>
  <w:endnote w:type="continuationSeparator" w:id="0">
    <w:p w14:paraId="0CC946FD" w14:textId="77777777" w:rsidR="003448F0" w:rsidRDefault="003448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1B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E4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5C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7810" w14:textId="77777777" w:rsidR="003448F0" w:rsidRDefault="003448F0" w:rsidP="009139A6">
      <w:r>
        <w:separator/>
      </w:r>
    </w:p>
  </w:footnote>
  <w:footnote w:type="continuationSeparator" w:id="0">
    <w:p w14:paraId="0080DCCA" w14:textId="77777777" w:rsidR="003448F0" w:rsidRDefault="003448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90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6E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E6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F0"/>
    <w:rsid w:val="000666E0"/>
    <w:rsid w:val="000A2E7A"/>
    <w:rsid w:val="001307AC"/>
    <w:rsid w:val="00190DFA"/>
    <w:rsid w:val="002510B7"/>
    <w:rsid w:val="00270799"/>
    <w:rsid w:val="002737D5"/>
    <w:rsid w:val="003448F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701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4952D"/>
  <w15:chartTrackingRefBased/>
  <w15:docId w15:val="{12CDB28B-0867-4491-9A4F-8513F753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2025-09-25T15:23:00Z</dcterms:created>
  <dcterms:modified xsi:type="dcterms:W3CDTF">2025-09-25T15:54:00Z</dcterms:modified>
</cp:coreProperties>
</file>