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7282" w14:textId="77777777" w:rsidR="00160C85" w:rsidRDefault="00160C85" w:rsidP="00160C85">
      <w:pPr>
        <w:pStyle w:val="NoSpacing"/>
      </w:pPr>
      <w:r>
        <w:rPr>
          <w:u w:val="single"/>
        </w:rPr>
        <w:t>Robert DAVID</w:t>
      </w:r>
      <w:r>
        <w:t xml:space="preserve">        (fl.1462)</w:t>
      </w:r>
    </w:p>
    <w:p w14:paraId="3DF0D266" w14:textId="77777777" w:rsidR="00160C85" w:rsidRDefault="00160C85" w:rsidP="00160C85">
      <w:pPr>
        <w:pStyle w:val="NoSpacing"/>
      </w:pPr>
    </w:p>
    <w:p w14:paraId="5AC45F7B" w14:textId="77777777" w:rsidR="00160C85" w:rsidRDefault="00160C85" w:rsidP="00160C85">
      <w:pPr>
        <w:pStyle w:val="NoSpacing"/>
      </w:pPr>
    </w:p>
    <w:p w14:paraId="3A8FD603" w14:textId="77777777" w:rsidR="00160C85" w:rsidRDefault="00160C85" w:rsidP="00160C85">
      <w:pPr>
        <w:pStyle w:val="NoSpacing"/>
        <w:ind w:left="1440" w:hanging="720"/>
      </w:pPr>
      <w:r>
        <w:t>1462</w:t>
      </w:r>
      <w:r>
        <w:tab/>
        <w:t>He was an executor of the Will of Edward Rede(q.v.).</w:t>
      </w:r>
    </w:p>
    <w:p w14:paraId="3B12133F" w14:textId="77777777" w:rsidR="00160C85" w:rsidRDefault="00160C85" w:rsidP="00160C85">
      <w:pPr>
        <w:pStyle w:val="NoSpacing"/>
        <w:ind w:left="1440"/>
      </w:pPr>
      <w:r>
        <w:t>(“Late Medieval Bristol, Time Space and Power” by Peter Fleming published  in 2024 by the Yorkist History Trust pp.184-5)</w:t>
      </w:r>
    </w:p>
    <w:p w14:paraId="3F792FC7" w14:textId="77777777" w:rsidR="00160C85" w:rsidRDefault="00160C85" w:rsidP="00160C85">
      <w:pPr>
        <w:pStyle w:val="NoSpacing"/>
      </w:pPr>
    </w:p>
    <w:p w14:paraId="272AC19B" w14:textId="77777777" w:rsidR="00160C85" w:rsidRDefault="00160C85" w:rsidP="00160C85">
      <w:pPr>
        <w:pStyle w:val="NoSpacing"/>
      </w:pPr>
    </w:p>
    <w:p w14:paraId="2E5228C2" w14:textId="77777777" w:rsidR="00160C85" w:rsidRDefault="00160C85" w:rsidP="00160C85">
      <w:pPr>
        <w:pStyle w:val="NoSpacing"/>
      </w:pPr>
      <w:r>
        <w:t>11 August 2025</w:t>
      </w:r>
    </w:p>
    <w:p w14:paraId="3DCF70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D2F8" w14:textId="77777777" w:rsidR="00160C85" w:rsidRDefault="00160C85" w:rsidP="009139A6">
      <w:r>
        <w:separator/>
      </w:r>
    </w:p>
  </w:endnote>
  <w:endnote w:type="continuationSeparator" w:id="0">
    <w:p w14:paraId="31AA2F9E" w14:textId="77777777" w:rsidR="00160C85" w:rsidRDefault="00160C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FA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B6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0C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BCA3" w14:textId="77777777" w:rsidR="00160C85" w:rsidRDefault="00160C85" w:rsidP="009139A6">
      <w:r>
        <w:separator/>
      </w:r>
    </w:p>
  </w:footnote>
  <w:footnote w:type="continuationSeparator" w:id="0">
    <w:p w14:paraId="0EFE36CE" w14:textId="77777777" w:rsidR="00160C85" w:rsidRDefault="00160C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37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4B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63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85"/>
    <w:rsid w:val="000666E0"/>
    <w:rsid w:val="000A2E7A"/>
    <w:rsid w:val="001307AC"/>
    <w:rsid w:val="00160C85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172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4D47"/>
  <w15:chartTrackingRefBased/>
  <w15:docId w15:val="{36F7F80A-85D4-4810-B7FD-243607F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2025-08-12T13:39:00Z</dcterms:created>
  <dcterms:modified xsi:type="dcterms:W3CDTF">2025-08-12T13:39:00Z</dcterms:modified>
</cp:coreProperties>
</file>