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32B8" w14:textId="77777777" w:rsidR="008F72A1" w:rsidRDefault="008F72A1" w:rsidP="008F72A1">
      <w:pPr>
        <w:pStyle w:val="NoSpacing"/>
      </w:pPr>
      <w:r>
        <w:rPr>
          <w:u w:val="single"/>
        </w:rPr>
        <w:t>Richard DAVIES</w:t>
      </w:r>
      <w:r>
        <w:t xml:space="preserve">         (fl.1480)</w:t>
      </w:r>
    </w:p>
    <w:p w14:paraId="1DF3B3FB" w14:textId="77777777" w:rsidR="008F72A1" w:rsidRDefault="008F72A1" w:rsidP="008F72A1">
      <w:pPr>
        <w:pStyle w:val="NoSpacing"/>
      </w:pPr>
      <w:r>
        <w:t>of Coventry. Bowyer.</w:t>
      </w:r>
    </w:p>
    <w:p w14:paraId="294C76D5" w14:textId="77777777" w:rsidR="008F72A1" w:rsidRDefault="008F72A1" w:rsidP="008F72A1">
      <w:pPr>
        <w:pStyle w:val="NoSpacing"/>
      </w:pPr>
    </w:p>
    <w:p w14:paraId="75778A44" w14:textId="77777777" w:rsidR="008F72A1" w:rsidRDefault="008F72A1" w:rsidP="008F72A1">
      <w:pPr>
        <w:pStyle w:val="NoSpacing"/>
      </w:pPr>
    </w:p>
    <w:p w14:paraId="06003816" w14:textId="77777777" w:rsidR="008F72A1" w:rsidRDefault="008F72A1" w:rsidP="008F72A1">
      <w:pPr>
        <w:pStyle w:val="NoSpacing"/>
      </w:pPr>
      <w:r>
        <w:t>= Agnes(q.v.)</w:t>
      </w:r>
    </w:p>
    <w:p w14:paraId="51744E53" w14:textId="77777777" w:rsidR="008F72A1" w:rsidRDefault="008F72A1" w:rsidP="008F72A1">
      <w:pPr>
        <w:pStyle w:val="NoSpacing"/>
      </w:pPr>
      <w:r>
        <w:t xml:space="preserve">( </w:t>
      </w:r>
      <w:hyperlink r:id="rId6" w:history="1">
        <w:r w:rsidRPr="00A74B79">
          <w:rPr>
            <w:rStyle w:val="Hyperlink"/>
          </w:rPr>
          <w:t>https://waalt.uh.edu/index.php/CP40/871</w:t>
        </w:r>
      </w:hyperlink>
      <w:r>
        <w:t xml:space="preserve"> )</w:t>
      </w:r>
    </w:p>
    <w:p w14:paraId="75EDB80A" w14:textId="77777777" w:rsidR="008F72A1" w:rsidRDefault="008F72A1" w:rsidP="008F72A1">
      <w:pPr>
        <w:pStyle w:val="NoSpacing"/>
      </w:pPr>
    </w:p>
    <w:p w14:paraId="3BBA5B6F" w14:textId="77777777" w:rsidR="008F72A1" w:rsidRDefault="008F72A1" w:rsidP="008F72A1">
      <w:pPr>
        <w:pStyle w:val="NoSpacing"/>
      </w:pPr>
    </w:p>
    <w:p w14:paraId="77527847" w14:textId="77777777" w:rsidR="008F72A1" w:rsidRDefault="008F72A1" w:rsidP="008F72A1">
      <w:pPr>
        <w:pStyle w:val="NoSpacing"/>
      </w:pPr>
      <w:r>
        <w:tab/>
        <w:t>1480</w:t>
      </w:r>
      <w:r>
        <w:tab/>
        <w:t>Ralph Fare(q.v.) brought an unspecified plaint against them and 2 others.</w:t>
      </w:r>
    </w:p>
    <w:p w14:paraId="31DD3C85" w14:textId="77777777" w:rsidR="008F72A1" w:rsidRDefault="008F72A1" w:rsidP="008F72A1">
      <w:pPr>
        <w:pStyle w:val="NoSpacing"/>
      </w:pPr>
      <w:r>
        <w:tab/>
      </w:r>
      <w:r>
        <w:tab/>
        <w:t>(ibid.)</w:t>
      </w:r>
    </w:p>
    <w:p w14:paraId="0F67968E" w14:textId="77777777" w:rsidR="008F72A1" w:rsidRDefault="008F72A1" w:rsidP="008F72A1">
      <w:pPr>
        <w:pStyle w:val="NoSpacing"/>
      </w:pPr>
    </w:p>
    <w:p w14:paraId="14079011" w14:textId="77777777" w:rsidR="008F72A1" w:rsidRDefault="008F72A1" w:rsidP="008F72A1">
      <w:pPr>
        <w:pStyle w:val="NoSpacing"/>
      </w:pPr>
    </w:p>
    <w:p w14:paraId="012EA4C9" w14:textId="77777777" w:rsidR="008F72A1" w:rsidRDefault="008F72A1" w:rsidP="008F72A1">
      <w:pPr>
        <w:pStyle w:val="NoSpacing"/>
      </w:pPr>
      <w:r>
        <w:t>18 September 2025</w:t>
      </w:r>
    </w:p>
    <w:p w14:paraId="43EE46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DEEB" w14:textId="77777777" w:rsidR="008F72A1" w:rsidRDefault="008F72A1" w:rsidP="009139A6">
      <w:r>
        <w:separator/>
      </w:r>
    </w:p>
  </w:endnote>
  <w:endnote w:type="continuationSeparator" w:id="0">
    <w:p w14:paraId="277F2B38" w14:textId="77777777" w:rsidR="008F72A1" w:rsidRDefault="008F72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8C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6E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AF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9253" w14:textId="77777777" w:rsidR="008F72A1" w:rsidRDefault="008F72A1" w:rsidP="009139A6">
      <w:r>
        <w:separator/>
      </w:r>
    </w:p>
  </w:footnote>
  <w:footnote w:type="continuationSeparator" w:id="0">
    <w:p w14:paraId="60373DC4" w14:textId="77777777" w:rsidR="008F72A1" w:rsidRDefault="008F72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B2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8F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3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A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8F72A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5A01"/>
  <w15:chartTrackingRefBased/>
  <w15:docId w15:val="{BA21445D-1A92-451F-9871-DBA87A7F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72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2025-09-23T13:03:00Z</dcterms:created>
  <dcterms:modified xsi:type="dcterms:W3CDTF">2025-09-23T13:03:00Z</dcterms:modified>
</cp:coreProperties>
</file>