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6AF1" w14:textId="77777777" w:rsidR="00146106" w:rsidRDefault="00146106" w:rsidP="0014610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DAVYS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0DF340D3" w14:textId="77777777" w:rsidR="00146106" w:rsidRDefault="00146106" w:rsidP="0014610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Shrewsbury. Saddler.</w:t>
      </w:r>
    </w:p>
    <w:p w14:paraId="480A84A4" w14:textId="77777777" w:rsidR="00146106" w:rsidRDefault="00146106" w:rsidP="00146106">
      <w:pPr>
        <w:pStyle w:val="NoSpacing"/>
        <w:rPr>
          <w:rFonts w:cs="Times New Roman"/>
          <w:szCs w:val="24"/>
          <w:lang w:val="en-GB"/>
        </w:rPr>
      </w:pPr>
    </w:p>
    <w:p w14:paraId="568F734E" w14:textId="77777777" w:rsidR="00146106" w:rsidRDefault="00146106" w:rsidP="00146106">
      <w:pPr>
        <w:pStyle w:val="NoSpacing"/>
        <w:rPr>
          <w:rFonts w:cs="Times New Roman"/>
          <w:szCs w:val="24"/>
          <w:lang w:val="en-GB"/>
        </w:rPr>
      </w:pPr>
    </w:p>
    <w:p w14:paraId="584760AF" w14:textId="77777777" w:rsidR="00146106" w:rsidRDefault="00146106" w:rsidP="0014610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Talbot, Earl of Shrewsbury(q.v.), brought a plaint of trespass against</w:t>
      </w:r>
    </w:p>
    <w:p w14:paraId="45550240" w14:textId="77777777" w:rsidR="00146106" w:rsidRDefault="00146106" w:rsidP="0014610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27 others.</w:t>
      </w:r>
    </w:p>
    <w:p w14:paraId="69442192" w14:textId="77777777" w:rsidR="00146106" w:rsidRDefault="00146106" w:rsidP="0014610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75C8D373" w14:textId="77777777" w:rsidR="00146106" w:rsidRDefault="00146106" w:rsidP="00146106">
      <w:pPr>
        <w:pStyle w:val="NoSpacing"/>
        <w:rPr>
          <w:rFonts w:cs="Times New Roman"/>
          <w:szCs w:val="24"/>
          <w:lang w:val="en-GB"/>
        </w:rPr>
      </w:pPr>
    </w:p>
    <w:p w14:paraId="3464D4D2" w14:textId="77777777" w:rsidR="00146106" w:rsidRDefault="00146106" w:rsidP="00146106">
      <w:pPr>
        <w:pStyle w:val="NoSpacing"/>
        <w:rPr>
          <w:rFonts w:cs="Times New Roman"/>
          <w:szCs w:val="24"/>
          <w:lang w:val="en-GB"/>
        </w:rPr>
      </w:pPr>
    </w:p>
    <w:p w14:paraId="45FBE1F8" w14:textId="264F8794" w:rsidR="00BA00AB" w:rsidRPr="00EB3209" w:rsidRDefault="0014610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9D894" w14:textId="77777777" w:rsidR="00146106" w:rsidRDefault="00146106" w:rsidP="009139A6">
      <w:r>
        <w:separator/>
      </w:r>
    </w:p>
  </w:endnote>
  <w:endnote w:type="continuationSeparator" w:id="0">
    <w:p w14:paraId="61482CE9" w14:textId="77777777" w:rsidR="00146106" w:rsidRDefault="001461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08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2A6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5F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86271" w14:textId="77777777" w:rsidR="00146106" w:rsidRDefault="00146106" w:rsidP="009139A6">
      <w:r>
        <w:separator/>
      </w:r>
    </w:p>
  </w:footnote>
  <w:footnote w:type="continuationSeparator" w:id="0">
    <w:p w14:paraId="4EC2360E" w14:textId="77777777" w:rsidR="00146106" w:rsidRDefault="001461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D4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1A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8C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06"/>
    <w:rsid w:val="000666E0"/>
    <w:rsid w:val="000A2E7A"/>
    <w:rsid w:val="001307AC"/>
    <w:rsid w:val="0014610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1CA5"/>
  <w15:chartTrackingRefBased/>
  <w15:docId w15:val="{0EEF8F1C-98C3-411E-895A-DCDBF293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2025-09-13T16:56:00Z</dcterms:created>
  <dcterms:modified xsi:type="dcterms:W3CDTF">2025-09-13T16:57:00Z</dcterms:modified>
</cp:coreProperties>
</file>