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0F76" w14:textId="77777777" w:rsidR="004E77DD" w:rsidRDefault="004E77DD" w:rsidP="004E77DD">
      <w:pPr>
        <w:pStyle w:val="NoSpacing"/>
      </w:pPr>
      <w:r>
        <w:rPr>
          <w:u w:val="single"/>
        </w:rPr>
        <w:t>John DAVYSE</w:t>
      </w:r>
      <w:r>
        <w:t xml:space="preserve">        (fl.1480)</w:t>
      </w:r>
    </w:p>
    <w:p w14:paraId="29FDE561" w14:textId="77777777" w:rsidR="004E77DD" w:rsidRDefault="004E77DD" w:rsidP="004E77DD">
      <w:pPr>
        <w:pStyle w:val="NoSpacing"/>
      </w:pPr>
      <w:r>
        <w:t>of Coventry. Bowyer.</w:t>
      </w:r>
    </w:p>
    <w:p w14:paraId="0C5586F8" w14:textId="77777777" w:rsidR="004E77DD" w:rsidRDefault="004E77DD" w:rsidP="004E77DD">
      <w:pPr>
        <w:pStyle w:val="NoSpacing"/>
      </w:pPr>
    </w:p>
    <w:p w14:paraId="48278B92" w14:textId="77777777" w:rsidR="004E77DD" w:rsidRDefault="004E77DD" w:rsidP="004E77DD">
      <w:pPr>
        <w:pStyle w:val="NoSpacing"/>
      </w:pPr>
    </w:p>
    <w:p w14:paraId="302231B6" w14:textId="77777777" w:rsidR="004E77DD" w:rsidRDefault="004E77DD" w:rsidP="004E77DD">
      <w:pPr>
        <w:pStyle w:val="NoSpacing"/>
      </w:pPr>
      <w:r>
        <w:tab/>
        <w:t>1480</w:t>
      </w:r>
      <w:r>
        <w:tab/>
        <w:t xml:space="preserve">Richard </w:t>
      </w:r>
      <w:proofErr w:type="spellStart"/>
      <w:r>
        <w:t>Wether</w:t>
      </w:r>
      <w:proofErr w:type="spellEnd"/>
      <w:r>
        <w:t xml:space="preserve"> of London, </w:t>
      </w:r>
      <w:proofErr w:type="gramStart"/>
      <w:r>
        <w:t>haberdasher</w:t>
      </w:r>
      <w:proofErr w:type="gramEnd"/>
      <w:r>
        <w:t>(q.v.), brought a plaint of debt</w:t>
      </w:r>
    </w:p>
    <w:p w14:paraId="2AD9EC82" w14:textId="77777777" w:rsidR="004E77DD" w:rsidRDefault="004E77DD" w:rsidP="004E77DD">
      <w:pPr>
        <w:pStyle w:val="NoSpacing"/>
      </w:pPr>
      <w:r>
        <w:tab/>
      </w:r>
      <w:r>
        <w:tab/>
        <w:t xml:space="preserve">against him, Geoffrey Davyse of London, </w:t>
      </w:r>
      <w:proofErr w:type="spellStart"/>
      <w:r>
        <w:t>labourer</w:t>
      </w:r>
      <w:proofErr w:type="spellEnd"/>
      <w:r>
        <w:t>(q.v.), and Richard</w:t>
      </w:r>
    </w:p>
    <w:p w14:paraId="05530575" w14:textId="77777777" w:rsidR="004E77DD" w:rsidRDefault="004E77DD" w:rsidP="004E77DD">
      <w:pPr>
        <w:pStyle w:val="NoSpacing"/>
      </w:pPr>
      <w:r>
        <w:tab/>
      </w:r>
      <w:r>
        <w:tab/>
      </w:r>
      <w:proofErr w:type="spellStart"/>
      <w:r>
        <w:t>Davyse</w:t>
      </w:r>
      <w:proofErr w:type="spellEnd"/>
      <w:r>
        <w:t xml:space="preserve"> of Coventry(q.v.).</w:t>
      </w:r>
    </w:p>
    <w:p w14:paraId="5D04FEE4" w14:textId="77777777" w:rsidR="004E77DD" w:rsidRDefault="004E77DD" w:rsidP="004E77DD">
      <w:pPr>
        <w:pStyle w:val="NoSpacing"/>
      </w:pPr>
      <w:r>
        <w:tab/>
      </w:r>
      <w:r>
        <w:tab/>
        <w:t xml:space="preserve">( </w:t>
      </w:r>
      <w:hyperlink r:id="rId6" w:history="1">
        <w:r w:rsidRPr="004C42AB">
          <w:rPr>
            <w:rStyle w:val="Hyperlink"/>
          </w:rPr>
          <w:t>https://waalt.uh.edu/index.php/CP40/871</w:t>
        </w:r>
      </w:hyperlink>
      <w:r>
        <w:t xml:space="preserve"> )</w:t>
      </w:r>
    </w:p>
    <w:p w14:paraId="23B3632C" w14:textId="77777777" w:rsidR="004E77DD" w:rsidRDefault="004E77DD" w:rsidP="004E77DD">
      <w:pPr>
        <w:pStyle w:val="NoSpacing"/>
      </w:pPr>
    </w:p>
    <w:p w14:paraId="33F04981" w14:textId="77777777" w:rsidR="004E77DD" w:rsidRDefault="004E77DD" w:rsidP="004E77DD">
      <w:pPr>
        <w:pStyle w:val="NoSpacing"/>
      </w:pPr>
    </w:p>
    <w:p w14:paraId="2440AE62" w14:textId="77777777" w:rsidR="004E77DD" w:rsidRDefault="004E77DD" w:rsidP="004E77DD">
      <w:pPr>
        <w:pStyle w:val="NoSpacing"/>
      </w:pPr>
      <w:r>
        <w:t>21 September 2025</w:t>
      </w:r>
    </w:p>
    <w:p w14:paraId="667BFD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0538" w14:textId="77777777" w:rsidR="004E77DD" w:rsidRDefault="004E77DD" w:rsidP="009139A6">
      <w:r>
        <w:separator/>
      </w:r>
    </w:p>
  </w:endnote>
  <w:endnote w:type="continuationSeparator" w:id="0">
    <w:p w14:paraId="64896EBA" w14:textId="77777777" w:rsidR="004E77DD" w:rsidRDefault="004E77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7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AB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64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0F91" w14:textId="77777777" w:rsidR="004E77DD" w:rsidRDefault="004E77DD" w:rsidP="009139A6">
      <w:r>
        <w:separator/>
      </w:r>
    </w:p>
  </w:footnote>
  <w:footnote w:type="continuationSeparator" w:id="0">
    <w:p w14:paraId="5F0E8C41" w14:textId="77777777" w:rsidR="004E77DD" w:rsidRDefault="004E77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AC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40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20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DD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4E77D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45ED"/>
  <w15:chartTrackingRefBased/>
  <w15:docId w15:val="{81E3A0D9-9CF9-4084-88E4-AC328B23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7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2025-09-27T11:46:00Z</dcterms:created>
  <dcterms:modified xsi:type="dcterms:W3CDTF">2025-09-27T11:46:00Z</dcterms:modified>
</cp:coreProperties>
</file>