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07522" w14:textId="77777777" w:rsidR="00602E3C" w:rsidRDefault="00602E3C" w:rsidP="00602E3C">
      <w:pPr>
        <w:pStyle w:val="NoSpacing"/>
      </w:pPr>
      <w:r>
        <w:rPr>
          <w:u w:val="single"/>
        </w:rPr>
        <w:t>John DAVY</w:t>
      </w:r>
      <w:r>
        <w:t xml:space="preserve">        (fl.1491)</w:t>
      </w:r>
    </w:p>
    <w:p w14:paraId="0E0A99B5" w14:textId="77777777" w:rsidR="00602E3C" w:rsidRDefault="00602E3C" w:rsidP="00602E3C">
      <w:pPr>
        <w:pStyle w:val="NoSpacing"/>
      </w:pPr>
    </w:p>
    <w:p w14:paraId="47B76E13" w14:textId="77777777" w:rsidR="00602E3C" w:rsidRDefault="00602E3C" w:rsidP="00602E3C">
      <w:pPr>
        <w:pStyle w:val="NoSpacing"/>
      </w:pPr>
    </w:p>
    <w:p w14:paraId="6306A704" w14:textId="607A2A83" w:rsidR="00602E3C" w:rsidRDefault="00602E3C" w:rsidP="00602E3C">
      <w:pPr>
        <w:pStyle w:val="NoSpacing"/>
      </w:pPr>
      <w:r>
        <w:tab/>
        <w:t>1491</w:t>
      </w:r>
      <w:r>
        <w:tab/>
        <w:t>He had a bequest in the Will of Richard Erle of Bristol</w:t>
      </w:r>
      <w:r>
        <w:t>(q.v.)</w:t>
      </w:r>
      <w:r>
        <w:t>.</w:t>
      </w:r>
    </w:p>
    <w:p w14:paraId="114235AC" w14:textId="77777777" w:rsidR="00602E3C" w:rsidRDefault="00602E3C" w:rsidP="00602E3C">
      <w:pPr>
        <w:pStyle w:val="NoSpacing"/>
        <w:ind w:left="1440"/>
      </w:pPr>
      <w:r>
        <w:t>(“Late Medieval Bristol, Time Space and Power” by Peter Fleming published  in 2024 by the Yorkist History Trust p.185)</w:t>
      </w:r>
    </w:p>
    <w:p w14:paraId="3411CC92" w14:textId="77777777" w:rsidR="00602E3C" w:rsidRDefault="00602E3C" w:rsidP="00602E3C">
      <w:pPr>
        <w:pStyle w:val="NoSpacing"/>
      </w:pPr>
    </w:p>
    <w:p w14:paraId="29E1C2A6" w14:textId="77777777" w:rsidR="00602E3C" w:rsidRDefault="00602E3C" w:rsidP="00602E3C">
      <w:pPr>
        <w:pStyle w:val="NoSpacing"/>
      </w:pPr>
    </w:p>
    <w:p w14:paraId="54F52A54" w14:textId="77777777" w:rsidR="00602E3C" w:rsidRDefault="00602E3C" w:rsidP="00602E3C">
      <w:pPr>
        <w:pStyle w:val="NoSpacing"/>
      </w:pPr>
      <w:r>
        <w:t>17 August 2025</w:t>
      </w:r>
    </w:p>
    <w:p w14:paraId="1CE51F5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F1160" w14:textId="77777777" w:rsidR="00602E3C" w:rsidRDefault="00602E3C" w:rsidP="009139A6">
      <w:r>
        <w:separator/>
      </w:r>
    </w:p>
  </w:endnote>
  <w:endnote w:type="continuationSeparator" w:id="0">
    <w:p w14:paraId="2B4A8CA7" w14:textId="77777777" w:rsidR="00602E3C" w:rsidRDefault="00602E3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1DB0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95C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53DE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4D38A" w14:textId="77777777" w:rsidR="00602E3C" w:rsidRDefault="00602E3C" w:rsidP="009139A6">
      <w:r>
        <w:separator/>
      </w:r>
    </w:p>
  </w:footnote>
  <w:footnote w:type="continuationSeparator" w:id="0">
    <w:p w14:paraId="04BF6D75" w14:textId="77777777" w:rsidR="00602E3C" w:rsidRDefault="00602E3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BC77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5B12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0050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E3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02E3C"/>
    <w:rsid w:val="00826F5C"/>
    <w:rsid w:val="009139A6"/>
    <w:rsid w:val="009345A1"/>
    <w:rsid w:val="009411C2"/>
    <w:rsid w:val="009448BB"/>
    <w:rsid w:val="00946A41"/>
    <w:rsid w:val="00947624"/>
    <w:rsid w:val="0099670D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757BA"/>
  <w15:chartTrackingRefBased/>
  <w15:docId w15:val="{6E3CD0AD-8FC2-4376-872D-4ABA534A4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2025-08-18T14:54:00Z</dcterms:created>
  <dcterms:modified xsi:type="dcterms:W3CDTF">2025-08-18T14:54:00Z</dcterms:modified>
</cp:coreProperties>
</file>