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CA4C" w14:textId="77777777" w:rsidR="003A6B91" w:rsidRDefault="003A6B91" w:rsidP="003A6B91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Richard DAVY</w:t>
      </w:r>
      <w:r>
        <w:rPr>
          <w:szCs w:val="24"/>
        </w:rPr>
        <w:t xml:space="preserve">       (fl.1433)</w:t>
      </w:r>
    </w:p>
    <w:p w14:paraId="4FB08320" w14:textId="77777777" w:rsidR="003A6B91" w:rsidRDefault="003A6B91" w:rsidP="003A6B91">
      <w:pPr>
        <w:pStyle w:val="NoSpacing"/>
        <w:jc w:val="both"/>
        <w:rPr>
          <w:szCs w:val="24"/>
        </w:rPr>
      </w:pPr>
    </w:p>
    <w:p w14:paraId="41A34156" w14:textId="77777777" w:rsidR="003A6B91" w:rsidRDefault="003A6B91" w:rsidP="003A6B91">
      <w:pPr>
        <w:pStyle w:val="NoSpacing"/>
        <w:jc w:val="both"/>
        <w:rPr>
          <w:szCs w:val="24"/>
        </w:rPr>
      </w:pPr>
    </w:p>
    <w:p w14:paraId="2F0E4A7F" w14:textId="77777777" w:rsidR="003A6B91" w:rsidRDefault="003A6B91" w:rsidP="003A6B91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 xml:space="preserve">He made a plaint of debt against John Buntyng of Southwell(q.v.) and </w:t>
      </w:r>
    </w:p>
    <w:p w14:paraId="524CC433" w14:textId="77777777" w:rsidR="003A6B91" w:rsidRDefault="003A6B91" w:rsidP="003A6B91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 others.</w:t>
      </w:r>
    </w:p>
    <w:p w14:paraId="660FBF1A" w14:textId="77777777" w:rsidR="003A6B91" w:rsidRDefault="003A6B91" w:rsidP="003A6B91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05233BD7" w14:textId="77777777" w:rsidR="003A6B91" w:rsidRDefault="003A6B91" w:rsidP="003A6B91">
      <w:pPr>
        <w:pStyle w:val="NoSpacing"/>
        <w:jc w:val="both"/>
        <w:rPr>
          <w:szCs w:val="24"/>
        </w:rPr>
      </w:pPr>
    </w:p>
    <w:p w14:paraId="33BB5018" w14:textId="77777777" w:rsidR="003A6B91" w:rsidRDefault="003A6B91" w:rsidP="003A6B91">
      <w:pPr>
        <w:pStyle w:val="NoSpacing"/>
        <w:jc w:val="both"/>
        <w:rPr>
          <w:szCs w:val="24"/>
        </w:rPr>
      </w:pPr>
    </w:p>
    <w:p w14:paraId="33FC69E8" w14:textId="77777777" w:rsidR="003A6B91" w:rsidRDefault="003A6B91" w:rsidP="003A6B91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178F55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5B66" w14:textId="77777777" w:rsidR="002E7ABE" w:rsidRDefault="002E7ABE" w:rsidP="00086E2C">
      <w:pPr>
        <w:spacing w:after="0" w:line="240" w:lineRule="auto"/>
      </w:pPr>
      <w:r>
        <w:separator/>
      </w:r>
    </w:p>
  </w:endnote>
  <w:endnote w:type="continuationSeparator" w:id="0">
    <w:p w14:paraId="58D16427" w14:textId="77777777" w:rsidR="002E7ABE" w:rsidRDefault="002E7AB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E6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87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A5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9007" w14:textId="77777777" w:rsidR="002E7ABE" w:rsidRDefault="002E7ABE" w:rsidP="00086E2C">
      <w:pPr>
        <w:spacing w:after="0" w:line="240" w:lineRule="auto"/>
      </w:pPr>
      <w:r>
        <w:separator/>
      </w:r>
    </w:p>
  </w:footnote>
  <w:footnote w:type="continuationSeparator" w:id="0">
    <w:p w14:paraId="67BF9C92" w14:textId="77777777" w:rsidR="002E7ABE" w:rsidRDefault="002E7AB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37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B9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89E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91"/>
    <w:rsid w:val="00086E2C"/>
    <w:rsid w:val="000A2E7A"/>
    <w:rsid w:val="002244B7"/>
    <w:rsid w:val="002E7ABE"/>
    <w:rsid w:val="00314D94"/>
    <w:rsid w:val="003A6B91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AAA5"/>
  <w15:chartTrackingRefBased/>
  <w15:docId w15:val="{D675EEAF-AF60-462D-96FE-3426D83E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6B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6B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220</Characters>
  <Application>Microsoft Office Word</Application>
  <DocSecurity>0</DocSecurity>
  <Lines>9</Lines>
  <Paragraphs>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2025-12-24T14:51:00Z</dcterms:created>
  <dcterms:modified xsi:type="dcterms:W3CDTF">2025-12-24T14:51:00Z</dcterms:modified>
</cp:coreProperties>
</file>