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9CB7" w14:textId="77777777" w:rsidR="0001236E" w:rsidRDefault="0001236E" w:rsidP="0001236E">
      <w:pPr>
        <w:pStyle w:val="NoSpacing"/>
      </w:pPr>
      <w:r>
        <w:rPr>
          <w:u w:val="single"/>
        </w:rPr>
        <w:t>Thomas DAVY</w:t>
      </w:r>
      <w:r>
        <w:t xml:space="preserve">        (fl.1460)</w:t>
      </w:r>
    </w:p>
    <w:p w14:paraId="10C0CB19" w14:textId="77777777" w:rsidR="0001236E" w:rsidRDefault="0001236E" w:rsidP="0001236E">
      <w:pPr>
        <w:pStyle w:val="NoSpacing"/>
      </w:pPr>
      <w:r>
        <w:t>of Honiton, Devon. Yeoman.</w:t>
      </w:r>
    </w:p>
    <w:p w14:paraId="4F3C392A" w14:textId="77777777" w:rsidR="0001236E" w:rsidRDefault="0001236E" w:rsidP="0001236E">
      <w:pPr>
        <w:pStyle w:val="NoSpacing"/>
      </w:pPr>
    </w:p>
    <w:p w14:paraId="5469CF7E" w14:textId="77777777" w:rsidR="0001236E" w:rsidRDefault="0001236E" w:rsidP="0001236E">
      <w:pPr>
        <w:pStyle w:val="NoSpacing"/>
      </w:pPr>
    </w:p>
    <w:p w14:paraId="7A4A0503" w14:textId="77777777" w:rsidR="0001236E" w:rsidRDefault="0001236E" w:rsidP="0001236E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04AF480B" w14:textId="77777777" w:rsidR="0001236E" w:rsidRDefault="0001236E" w:rsidP="0001236E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36B7C87" w14:textId="77777777" w:rsidR="0001236E" w:rsidRDefault="0001236E" w:rsidP="0001236E">
      <w:pPr>
        <w:pStyle w:val="NoSpacing"/>
      </w:pPr>
    </w:p>
    <w:p w14:paraId="5D95192A" w14:textId="77777777" w:rsidR="0001236E" w:rsidRDefault="0001236E" w:rsidP="0001236E">
      <w:pPr>
        <w:pStyle w:val="NoSpacing"/>
      </w:pPr>
    </w:p>
    <w:p w14:paraId="3BF33D18" w14:textId="77777777" w:rsidR="0001236E" w:rsidRDefault="0001236E" w:rsidP="0001236E">
      <w:pPr>
        <w:pStyle w:val="NoSpacing"/>
      </w:pPr>
      <w:r>
        <w:t>29 November 2025</w:t>
      </w:r>
    </w:p>
    <w:p w14:paraId="3A4FFCE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4582" w14:textId="77777777" w:rsidR="0001236E" w:rsidRDefault="0001236E" w:rsidP="00086E2C">
      <w:pPr>
        <w:spacing w:after="0" w:line="240" w:lineRule="auto"/>
      </w:pPr>
      <w:r>
        <w:separator/>
      </w:r>
    </w:p>
  </w:endnote>
  <w:endnote w:type="continuationSeparator" w:id="0">
    <w:p w14:paraId="26041086" w14:textId="77777777" w:rsidR="0001236E" w:rsidRDefault="0001236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1DA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22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0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8DD1" w14:textId="77777777" w:rsidR="0001236E" w:rsidRDefault="0001236E" w:rsidP="00086E2C">
      <w:pPr>
        <w:spacing w:after="0" w:line="240" w:lineRule="auto"/>
      </w:pPr>
      <w:r>
        <w:separator/>
      </w:r>
    </w:p>
  </w:footnote>
  <w:footnote w:type="continuationSeparator" w:id="0">
    <w:p w14:paraId="0ED2D6EA" w14:textId="77777777" w:rsidR="0001236E" w:rsidRDefault="0001236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26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7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5B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6E"/>
    <w:rsid w:val="0001236E"/>
    <w:rsid w:val="00086E2C"/>
    <w:rsid w:val="000A2E7A"/>
    <w:rsid w:val="000C185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5E1E"/>
  <w15:chartTrackingRefBased/>
  <w15:docId w15:val="{88DC066B-8B33-4E40-8E96-34FADF72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236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23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25</Words>
  <Characters>153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2025-11-29T21:06:00Z</dcterms:created>
  <dcterms:modified xsi:type="dcterms:W3CDTF">2025-11-29T21:12:00Z</dcterms:modified>
</cp:coreProperties>
</file>