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97F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DAWE</w:t>
      </w:r>
      <w:r>
        <w:rPr>
          <w:rFonts w:ascii="Times New Roman" w:hAnsi="Times New Roman" w:cs="Times New Roman"/>
          <w:lang w:val="en-US"/>
        </w:rPr>
        <w:t xml:space="preserve">         (fl.1432)</w:t>
      </w:r>
    </w:p>
    <w:p w14:paraId="0171412C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Keysoe, Bedfordshire. Husbandman.</w:t>
      </w:r>
    </w:p>
    <w:p w14:paraId="70DDD4E7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</w:p>
    <w:p w14:paraId="093D8A4C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</w:p>
    <w:p w14:paraId="18EF45AD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1432</w:t>
      </w:r>
      <w:r>
        <w:rPr>
          <w:rFonts w:ascii="Times New Roman" w:hAnsi="Times New Roman" w:cs="Times New Roman"/>
          <w:lang w:val="en-US"/>
        </w:rPr>
        <w:tab/>
        <w:t>John Infeld, bowyer(q.v.), brought a plaint of trespass and taking against</w:t>
      </w:r>
    </w:p>
    <w:p w14:paraId="2E50BCF0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him and 5 others.</w:t>
      </w:r>
    </w:p>
    <w:p w14:paraId="6A6D1AC7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E5A21">
          <w:rPr>
            <w:rStyle w:val="Hyperlink"/>
            <w:rFonts w:ascii="Times New Roman" w:hAnsi="Times New Roman" w:cs="Times New Roman"/>
            <w:lang w:val="en-US"/>
          </w:rPr>
          <w:t>https://waalt.uh.edu/index.php/CP40/685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6A92B17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</w:p>
    <w:p w14:paraId="52E719A6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</w:p>
    <w:p w14:paraId="06CFDEBC" w14:textId="77777777" w:rsidR="00C34307" w:rsidRDefault="00C34307" w:rsidP="00C3430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0E7F7DB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21C6" w14:textId="77777777" w:rsidR="00483AB8" w:rsidRDefault="00483AB8" w:rsidP="00086E2C">
      <w:pPr>
        <w:spacing w:after="0" w:line="240" w:lineRule="auto"/>
      </w:pPr>
      <w:r>
        <w:separator/>
      </w:r>
    </w:p>
  </w:endnote>
  <w:endnote w:type="continuationSeparator" w:id="0">
    <w:p w14:paraId="4ABB81AA" w14:textId="77777777" w:rsidR="00483AB8" w:rsidRDefault="00483AB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77E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F8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9F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C9D5" w14:textId="77777777" w:rsidR="00483AB8" w:rsidRDefault="00483AB8" w:rsidP="00086E2C">
      <w:pPr>
        <w:spacing w:after="0" w:line="240" w:lineRule="auto"/>
      </w:pPr>
      <w:r>
        <w:separator/>
      </w:r>
    </w:p>
  </w:footnote>
  <w:footnote w:type="continuationSeparator" w:id="0">
    <w:p w14:paraId="22C3E1A5" w14:textId="77777777" w:rsidR="00483AB8" w:rsidRDefault="00483AB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3F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623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DAD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07"/>
    <w:rsid w:val="00086E2C"/>
    <w:rsid w:val="000A2E7A"/>
    <w:rsid w:val="002244B7"/>
    <w:rsid w:val="00314D94"/>
    <w:rsid w:val="00483AB8"/>
    <w:rsid w:val="00617568"/>
    <w:rsid w:val="006E68FA"/>
    <w:rsid w:val="00C34307"/>
    <w:rsid w:val="00D36DB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7410"/>
  <w15:chartTrackingRefBased/>
  <w15:docId w15:val="{9343E6B2-FC9D-4E56-94A5-CA386133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343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43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190</Characters>
  <Application>Microsoft Office Word</Application>
  <DocSecurity>0</DocSecurity>
  <Lines>10</Lines>
  <Paragraphs>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2025-12-23T00:18:00Z</dcterms:created>
  <dcterms:modified xsi:type="dcterms:W3CDTF">2025-12-23T00:19:00Z</dcterms:modified>
</cp:coreProperties>
</file>