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2633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DAWES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4A073D01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</w:p>
    <w:p w14:paraId="12BC3E56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</w:p>
    <w:p w14:paraId="5AB01D17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gown and a kirtle.</w:t>
      </w:r>
    </w:p>
    <w:p w14:paraId="3158EFDF" w14:textId="77777777" w:rsidR="00613E51" w:rsidRDefault="00613E51" w:rsidP="00613E51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3BF702CC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</w:p>
    <w:p w14:paraId="0E331C36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</w:p>
    <w:p w14:paraId="59CDFDC3" w14:textId="77777777" w:rsidR="00613E51" w:rsidRDefault="00613E51" w:rsidP="00613E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</w:p>
    <w:p w14:paraId="66DCB1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51CD" w14:textId="77777777" w:rsidR="00613E51" w:rsidRDefault="00613E51" w:rsidP="009139A6">
      <w:r>
        <w:separator/>
      </w:r>
    </w:p>
  </w:endnote>
  <w:endnote w:type="continuationSeparator" w:id="0">
    <w:p w14:paraId="15D81CC9" w14:textId="77777777" w:rsidR="00613E51" w:rsidRDefault="00613E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6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BB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49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9181" w14:textId="77777777" w:rsidR="00613E51" w:rsidRDefault="00613E51" w:rsidP="009139A6">
      <w:r>
        <w:separator/>
      </w:r>
    </w:p>
  </w:footnote>
  <w:footnote w:type="continuationSeparator" w:id="0">
    <w:p w14:paraId="4123BB6E" w14:textId="77777777" w:rsidR="00613E51" w:rsidRDefault="00613E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9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68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5F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51"/>
    <w:rsid w:val="000666E0"/>
    <w:rsid w:val="002510B7"/>
    <w:rsid w:val="00270799"/>
    <w:rsid w:val="005C130B"/>
    <w:rsid w:val="00613E51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AD64"/>
  <w15:chartTrackingRefBased/>
  <w15:docId w15:val="{A197C1C2-9884-4E30-A7B2-9CCACB01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2025-01-12T20:57:00Z</dcterms:created>
  <dcterms:modified xsi:type="dcterms:W3CDTF">2025-01-12T20:57:00Z</dcterms:modified>
</cp:coreProperties>
</file>