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E2F3" w14:textId="77777777" w:rsidR="007F731D" w:rsidRDefault="007F731D" w:rsidP="007F731D">
      <w:pPr>
        <w:pStyle w:val="NoSpacing"/>
      </w:pPr>
      <w:r>
        <w:rPr>
          <w:u w:val="single"/>
        </w:rPr>
        <w:t>Richard DAWKYNSON</w:t>
      </w:r>
      <w:r>
        <w:t xml:space="preserve">        (fl.1408-9)</w:t>
      </w:r>
    </w:p>
    <w:p w14:paraId="4FA462B0" w14:textId="77777777" w:rsidR="007F731D" w:rsidRDefault="007F731D" w:rsidP="007F731D">
      <w:pPr>
        <w:pStyle w:val="NoSpacing"/>
      </w:pPr>
      <w:r>
        <w:t xml:space="preserve">of </w:t>
      </w:r>
      <w:proofErr w:type="spellStart"/>
      <w:r>
        <w:t>Betley</w:t>
      </w:r>
      <w:proofErr w:type="spellEnd"/>
      <w:r>
        <w:t>.</w:t>
      </w:r>
    </w:p>
    <w:p w14:paraId="706ACEAE" w14:textId="77777777" w:rsidR="007F731D" w:rsidRDefault="007F731D" w:rsidP="007F731D">
      <w:pPr>
        <w:pStyle w:val="NoSpacing"/>
      </w:pPr>
    </w:p>
    <w:p w14:paraId="4C87D3C2" w14:textId="77777777" w:rsidR="007F731D" w:rsidRDefault="007F731D" w:rsidP="007F731D">
      <w:pPr>
        <w:pStyle w:val="NoSpacing"/>
      </w:pPr>
    </w:p>
    <w:p w14:paraId="11D39EB5" w14:textId="77777777" w:rsidR="007F731D" w:rsidRDefault="007F731D" w:rsidP="007F731D">
      <w:pPr>
        <w:pStyle w:val="NoSpacing"/>
      </w:pPr>
      <w:r>
        <w:t xml:space="preserve">         1408-9</w:t>
      </w:r>
      <w:r>
        <w:tab/>
        <w:t>Adam de Chelle(q.v.), his wife, Amice(q.v.), and Richard Fletcher(q.v.)</w:t>
      </w:r>
    </w:p>
    <w:p w14:paraId="7E7C4870" w14:textId="77777777" w:rsidR="007F731D" w:rsidRDefault="007F731D" w:rsidP="007F731D">
      <w:pPr>
        <w:pStyle w:val="NoSpacing"/>
      </w:pPr>
      <w:r>
        <w:tab/>
      </w:r>
      <w:r>
        <w:tab/>
        <w:t xml:space="preserve">quitclaimed all their </w:t>
      </w:r>
      <w:proofErr w:type="gramStart"/>
      <w:r>
        <w:t>right</w:t>
      </w:r>
      <w:proofErr w:type="gramEnd"/>
      <w:r>
        <w:t xml:space="preserve"> in a piece of land in </w:t>
      </w:r>
      <w:proofErr w:type="spellStart"/>
      <w:r>
        <w:t>Betley</w:t>
      </w:r>
      <w:proofErr w:type="spellEnd"/>
      <w:r>
        <w:t>.</w:t>
      </w:r>
    </w:p>
    <w:p w14:paraId="00F3E3DB" w14:textId="77777777" w:rsidR="007F731D" w:rsidRDefault="007F731D" w:rsidP="007F731D">
      <w:pPr>
        <w:pStyle w:val="NoSpacing"/>
      </w:pPr>
      <w:r>
        <w:tab/>
      </w:r>
      <w:r>
        <w:tab/>
        <w:t>(T.N.A. ref. C 146/4504)</w:t>
      </w:r>
    </w:p>
    <w:p w14:paraId="27790314" w14:textId="77777777" w:rsidR="007F731D" w:rsidRDefault="007F731D" w:rsidP="007F731D">
      <w:pPr>
        <w:pStyle w:val="NoSpacing"/>
      </w:pPr>
    </w:p>
    <w:p w14:paraId="6877EAC9" w14:textId="77777777" w:rsidR="007F731D" w:rsidRDefault="007F731D" w:rsidP="007F731D">
      <w:pPr>
        <w:pStyle w:val="NoSpacing"/>
      </w:pPr>
    </w:p>
    <w:p w14:paraId="5B77022A" w14:textId="77777777" w:rsidR="007F731D" w:rsidRPr="009B620F" w:rsidRDefault="007F731D" w:rsidP="007F731D">
      <w:pPr>
        <w:pStyle w:val="NoSpacing"/>
      </w:pPr>
      <w:r>
        <w:t>29 September 2025</w:t>
      </w:r>
    </w:p>
    <w:p w14:paraId="5AFED5F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7B24" w14:textId="77777777" w:rsidR="007F731D" w:rsidRDefault="007F731D" w:rsidP="00086E2C">
      <w:pPr>
        <w:spacing w:after="0" w:line="240" w:lineRule="auto"/>
      </w:pPr>
      <w:r>
        <w:separator/>
      </w:r>
    </w:p>
  </w:endnote>
  <w:endnote w:type="continuationSeparator" w:id="0">
    <w:p w14:paraId="22734E7A" w14:textId="77777777" w:rsidR="007F731D" w:rsidRDefault="007F73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01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FB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F9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B04F" w14:textId="77777777" w:rsidR="007F731D" w:rsidRDefault="007F731D" w:rsidP="00086E2C">
      <w:pPr>
        <w:spacing w:after="0" w:line="240" w:lineRule="auto"/>
      </w:pPr>
      <w:r>
        <w:separator/>
      </w:r>
    </w:p>
  </w:footnote>
  <w:footnote w:type="continuationSeparator" w:id="0">
    <w:p w14:paraId="630760C4" w14:textId="77777777" w:rsidR="007F731D" w:rsidRDefault="007F73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51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55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7C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083761"/>
    <w:rsid w:val="00086E2C"/>
    <w:rsid w:val="000A2E7A"/>
    <w:rsid w:val="002244B7"/>
    <w:rsid w:val="00314D94"/>
    <w:rsid w:val="00617568"/>
    <w:rsid w:val="006E68FA"/>
    <w:rsid w:val="007F731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6559"/>
  <w15:chartTrackingRefBased/>
  <w15:docId w15:val="{17AA5E52-21D3-4632-8B0B-0C9AEE1A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731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209</Characters>
  <Application>Microsoft Office Word</Application>
  <DocSecurity>0</DocSecurity>
  <Lines>11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2025-10-15T20:26:00Z</dcterms:created>
  <dcterms:modified xsi:type="dcterms:W3CDTF">2025-10-15T20:27:00Z</dcterms:modified>
</cp:coreProperties>
</file>