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57D6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DAWN, esquire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(fl.1487)</w:t>
      </w:r>
    </w:p>
    <w:p w14:paraId="445D6CE2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26E029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72585E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Oct.1487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granted an annuity of 20 marks for services in the King’s </w:t>
      </w:r>
    </w:p>
    <w:p w14:paraId="3AB4CEF6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victorious battles and conflicts at his own cost.</w:t>
      </w:r>
    </w:p>
    <w:p w14:paraId="457491C7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1485-94 p.196)</w:t>
      </w:r>
    </w:p>
    <w:p w14:paraId="2409540A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E9C7D2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A38200" w14:textId="77777777" w:rsidR="00483237" w:rsidRDefault="00483237" w:rsidP="004832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October 2025</w:t>
      </w:r>
    </w:p>
    <w:p w14:paraId="66CB3A6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C68B" w14:textId="77777777" w:rsidR="00483237" w:rsidRDefault="00483237" w:rsidP="00086E2C">
      <w:r>
        <w:separator/>
      </w:r>
    </w:p>
  </w:endnote>
  <w:endnote w:type="continuationSeparator" w:id="0">
    <w:p w14:paraId="0CE48232" w14:textId="77777777" w:rsidR="00483237" w:rsidRDefault="0048323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6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1D3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F2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9F98" w14:textId="77777777" w:rsidR="00483237" w:rsidRDefault="00483237" w:rsidP="00086E2C">
      <w:r>
        <w:separator/>
      </w:r>
    </w:p>
  </w:footnote>
  <w:footnote w:type="continuationSeparator" w:id="0">
    <w:p w14:paraId="409F8D6A" w14:textId="77777777" w:rsidR="00483237" w:rsidRDefault="0048323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6B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9A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BC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37"/>
    <w:rsid w:val="00086E2C"/>
    <w:rsid w:val="000A2E7A"/>
    <w:rsid w:val="002244B7"/>
    <w:rsid w:val="002D66AF"/>
    <w:rsid w:val="00314D94"/>
    <w:rsid w:val="00483237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9D58"/>
  <w15:chartTrackingRefBased/>
  <w15:docId w15:val="{5B0FD0CE-79AB-409B-BA3B-4BD2E5FB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3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175</Characters>
  <Application>Microsoft Office Word</Application>
  <DocSecurity>0</DocSecurity>
  <Lines>8</Lines>
  <Paragraphs>4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2025-10-07T16:08:00Z</dcterms:created>
  <dcterms:modified xsi:type="dcterms:W3CDTF">2025-10-07T16:08:00Z</dcterms:modified>
</cp:coreProperties>
</file>