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BBDA" w14:textId="77777777" w:rsidR="00376BAA" w:rsidRDefault="00376BAA" w:rsidP="00376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DEAN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50557C47" w14:textId="77777777" w:rsidR="00376BAA" w:rsidRDefault="00376BAA" w:rsidP="00376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7A8D80B6" w14:textId="77777777" w:rsidR="00376BAA" w:rsidRDefault="00376BAA" w:rsidP="00376BAA">
      <w:pPr>
        <w:pStyle w:val="NoSpacing"/>
        <w:rPr>
          <w:rFonts w:cs="Times New Roman"/>
          <w:szCs w:val="24"/>
        </w:rPr>
      </w:pPr>
    </w:p>
    <w:p w14:paraId="218FCCEA" w14:textId="77777777" w:rsidR="00376BAA" w:rsidRDefault="00376BAA" w:rsidP="00376BAA">
      <w:pPr>
        <w:pStyle w:val="NoSpacing"/>
        <w:rPr>
          <w:rFonts w:cs="Times New Roman"/>
          <w:szCs w:val="24"/>
        </w:rPr>
      </w:pPr>
    </w:p>
    <w:p w14:paraId="24B4FE28" w14:textId="77777777" w:rsidR="00376BAA" w:rsidRDefault="00376BAA" w:rsidP="00376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Jun.1488</w:t>
      </w:r>
      <w:r>
        <w:rPr>
          <w:rFonts w:cs="Times New Roman"/>
          <w:szCs w:val="24"/>
        </w:rPr>
        <w:tab/>
        <w:t xml:space="preserve">He was presented to the parish church of </w:t>
      </w:r>
      <w:proofErr w:type="spellStart"/>
      <w:r>
        <w:rPr>
          <w:rFonts w:cs="Times New Roman"/>
          <w:szCs w:val="24"/>
        </w:rPr>
        <w:t>Staunstead</w:t>
      </w:r>
      <w:proofErr w:type="spellEnd"/>
      <w:r>
        <w:rPr>
          <w:rFonts w:cs="Times New Roman"/>
          <w:szCs w:val="24"/>
        </w:rPr>
        <w:t xml:space="preserve"> in the diocese of </w:t>
      </w:r>
    </w:p>
    <w:p w14:paraId="4E871381" w14:textId="77777777" w:rsidR="00376BAA" w:rsidRDefault="00376BAA" w:rsidP="00376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Norwich.    (C.P.R. 1485-94 p.226)</w:t>
      </w:r>
    </w:p>
    <w:p w14:paraId="2F0426F0" w14:textId="77777777" w:rsidR="00376BAA" w:rsidRDefault="00376BAA" w:rsidP="00376BAA">
      <w:pPr>
        <w:pStyle w:val="NoSpacing"/>
        <w:rPr>
          <w:rFonts w:cs="Times New Roman"/>
          <w:szCs w:val="24"/>
        </w:rPr>
      </w:pPr>
    </w:p>
    <w:p w14:paraId="4D568E51" w14:textId="77777777" w:rsidR="00376BAA" w:rsidRDefault="00376BAA" w:rsidP="00376BAA">
      <w:pPr>
        <w:pStyle w:val="NoSpacing"/>
        <w:rPr>
          <w:rFonts w:cs="Times New Roman"/>
          <w:szCs w:val="24"/>
        </w:rPr>
      </w:pPr>
    </w:p>
    <w:p w14:paraId="0C9E9E0F" w14:textId="77777777" w:rsidR="00376BAA" w:rsidRDefault="00376BAA" w:rsidP="00376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2025</w:t>
      </w:r>
    </w:p>
    <w:p w14:paraId="0563F2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37A9" w14:textId="77777777" w:rsidR="00376BAA" w:rsidRDefault="00376BAA" w:rsidP="009139A6">
      <w:r>
        <w:separator/>
      </w:r>
    </w:p>
  </w:endnote>
  <w:endnote w:type="continuationSeparator" w:id="0">
    <w:p w14:paraId="5E730056" w14:textId="77777777" w:rsidR="00376BAA" w:rsidRDefault="00376B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BC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5C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80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13D0" w14:textId="77777777" w:rsidR="00376BAA" w:rsidRDefault="00376BAA" w:rsidP="009139A6">
      <w:r>
        <w:separator/>
      </w:r>
    </w:p>
  </w:footnote>
  <w:footnote w:type="continuationSeparator" w:id="0">
    <w:p w14:paraId="51CA0DA5" w14:textId="77777777" w:rsidR="00376BAA" w:rsidRDefault="00376B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A4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0E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A2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AA"/>
    <w:rsid w:val="000666E0"/>
    <w:rsid w:val="002510B7"/>
    <w:rsid w:val="00270799"/>
    <w:rsid w:val="00376BAA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8825"/>
  <w15:chartTrackingRefBased/>
  <w15:docId w15:val="{21A725A5-94A5-4423-B6D0-ADCA706A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2025-02-23T07:59:00Z</dcterms:created>
  <dcterms:modified xsi:type="dcterms:W3CDTF">2025-02-23T08:00:00Z</dcterms:modified>
</cp:coreProperties>
</file>