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AEB59" w14:textId="77777777" w:rsidR="00683A55" w:rsidRDefault="00683A55" w:rsidP="00683A55">
      <w:pPr>
        <w:pStyle w:val="NoSpacing"/>
      </w:pPr>
      <w:r>
        <w:rPr>
          <w:u w:val="single"/>
        </w:rPr>
        <w:t>Richard DEGET</w:t>
      </w:r>
      <w:r>
        <w:t xml:space="preserve">       (fl.1421)</w:t>
      </w:r>
    </w:p>
    <w:p w14:paraId="2D73758C" w14:textId="77777777" w:rsidR="00683A55" w:rsidRDefault="00683A55" w:rsidP="00683A55">
      <w:pPr>
        <w:pStyle w:val="NoSpacing"/>
      </w:pPr>
      <w:r>
        <w:t>of Bingham, Nottinghamshire. Weaver.</w:t>
      </w:r>
    </w:p>
    <w:p w14:paraId="417148E3" w14:textId="77777777" w:rsidR="00683A55" w:rsidRDefault="00683A55" w:rsidP="00683A55">
      <w:pPr>
        <w:pStyle w:val="NoSpacing"/>
      </w:pPr>
    </w:p>
    <w:p w14:paraId="3205FBD1" w14:textId="77777777" w:rsidR="00683A55" w:rsidRDefault="00683A55" w:rsidP="00683A55">
      <w:pPr>
        <w:pStyle w:val="NoSpacing"/>
      </w:pPr>
    </w:p>
    <w:p w14:paraId="2A9A421D" w14:textId="77777777" w:rsidR="00683A55" w:rsidRDefault="00683A55" w:rsidP="00683A55">
      <w:pPr>
        <w:pStyle w:val="NoSpacing"/>
      </w:pPr>
      <w:r>
        <w:tab/>
        <w:t>1421</w:t>
      </w:r>
      <w:r>
        <w:tab/>
        <w:t>Robert Bercroft(q.v.) brought a plaint of debt against him and 4 others.</w:t>
      </w:r>
    </w:p>
    <w:p w14:paraId="7AE72D6B" w14:textId="77777777" w:rsidR="00683A55" w:rsidRDefault="00683A55" w:rsidP="00683A55">
      <w:pPr>
        <w:pStyle w:val="NoSpacing"/>
      </w:pPr>
      <w:r>
        <w:tab/>
      </w:r>
      <w:r>
        <w:tab/>
        <w:t xml:space="preserve">( </w:t>
      </w:r>
      <w:hyperlink r:id="rId6" w:history="1">
        <w:r w:rsidRPr="00510814">
          <w:rPr>
            <w:rStyle w:val="Hyperlink"/>
          </w:rPr>
          <w:t>https://waalt.uh.edu/index.php/CP40/641:_A-J</w:t>
        </w:r>
      </w:hyperlink>
      <w:r>
        <w:t xml:space="preserve"> )</w:t>
      </w:r>
    </w:p>
    <w:p w14:paraId="11C66EBD" w14:textId="77777777" w:rsidR="00683A55" w:rsidRDefault="00683A55" w:rsidP="00683A55">
      <w:pPr>
        <w:pStyle w:val="NoSpacing"/>
      </w:pPr>
    </w:p>
    <w:p w14:paraId="04930EB9" w14:textId="77777777" w:rsidR="00683A55" w:rsidRDefault="00683A55" w:rsidP="00683A55">
      <w:pPr>
        <w:pStyle w:val="NoSpacing"/>
      </w:pPr>
    </w:p>
    <w:p w14:paraId="18A87C51" w14:textId="77777777" w:rsidR="00683A55" w:rsidRDefault="00683A55" w:rsidP="00683A55">
      <w:pPr>
        <w:pStyle w:val="NoSpacing"/>
      </w:pPr>
      <w:r>
        <w:t>10 October 2025</w:t>
      </w:r>
    </w:p>
    <w:p w14:paraId="25CC25E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3AC03" w14:textId="77777777" w:rsidR="00683A55" w:rsidRDefault="00683A55" w:rsidP="00086E2C">
      <w:pPr>
        <w:spacing w:after="0" w:line="240" w:lineRule="auto"/>
      </w:pPr>
      <w:r>
        <w:separator/>
      </w:r>
    </w:p>
  </w:endnote>
  <w:endnote w:type="continuationSeparator" w:id="0">
    <w:p w14:paraId="43952E7B" w14:textId="77777777" w:rsidR="00683A55" w:rsidRDefault="00683A5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111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DAE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4A34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C5A77" w14:textId="77777777" w:rsidR="00683A55" w:rsidRDefault="00683A55" w:rsidP="00086E2C">
      <w:pPr>
        <w:spacing w:after="0" w:line="240" w:lineRule="auto"/>
      </w:pPr>
      <w:r>
        <w:separator/>
      </w:r>
    </w:p>
  </w:footnote>
  <w:footnote w:type="continuationSeparator" w:id="0">
    <w:p w14:paraId="63026D2E" w14:textId="77777777" w:rsidR="00683A55" w:rsidRDefault="00683A5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080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5D8D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9A84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55"/>
    <w:rsid w:val="00086E2C"/>
    <w:rsid w:val="000A2E7A"/>
    <w:rsid w:val="002244B7"/>
    <w:rsid w:val="00314D94"/>
    <w:rsid w:val="00617568"/>
    <w:rsid w:val="00683A55"/>
    <w:rsid w:val="006E68FA"/>
    <w:rsid w:val="007C54C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8AE11"/>
  <w15:chartTrackingRefBased/>
  <w15:docId w15:val="{F518CDD4-8D3F-4D7B-A86E-C4D4ACF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83A5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83A5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43</Words>
  <Characters>235</Characters>
  <Application>Microsoft Office Word</Application>
  <DocSecurity>0</DocSecurity>
  <Lines>12</Lines>
  <Paragraphs>7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2025-10-18T07:05:00Z</dcterms:created>
  <dcterms:modified xsi:type="dcterms:W3CDTF">2025-10-18T07:06:00Z</dcterms:modified>
</cp:coreProperties>
</file>