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C3C1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DEKENES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7001B1B4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C0B4A7E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35803E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859468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A9B1101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9E8282F" w14:textId="77777777" w:rsidR="00EE61CE" w:rsidRPr="00065994" w:rsidRDefault="00EE61CE" w:rsidP="00EE61C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1A5A5E3B" w14:textId="77777777" w:rsidR="00EE61CE" w:rsidRDefault="00EE61CE" w:rsidP="00EE61C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7DDB808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E9C008" w14:textId="77777777" w:rsidR="00EE61CE" w:rsidRDefault="00EE61CE" w:rsidP="00EE61C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0340DF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06F6" w14:textId="77777777" w:rsidR="00EE61CE" w:rsidRDefault="00EE61CE" w:rsidP="009139A6">
      <w:r>
        <w:separator/>
      </w:r>
    </w:p>
  </w:endnote>
  <w:endnote w:type="continuationSeparator" w:id="0">
    <w:p w14:paraId="2A9A503C" w14:textId="77777777" w:rsidR="00EE61CE" w:rsidRDefault="00EE61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C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2A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04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F46E" w14:textId="77777777" w:rsidR="00EE61CE" w:rsidRDefault="00EE61CE" w:rsidP="009139A6">
      <w:r>
        <w:separator/>
      </w:r>
    </w:p>
  </w:footnote>
  <w:footnote w:type="continuationSeparator" w:id="0">
    <w:p w14:paraId="52B02675" w14:textId="77777777" w:rsidR="00EE61CE" w:rsidRDefault="00EE61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9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5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8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CE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61C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7693"/>
  <w15:chartTrackingRefBased/>
  <w15:docId w15:val="{1CACBA94-3B48-4A22-A437-C00198CA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2025-07-09T19:01:00Z</dcterms:created>
  <dcterms:modified xsi:type="dcterms:W3CDTF">2025-07-09T19:06:00Z</dcterms:modified>
</cp:coreProperties>
</file>