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14221" w14:textId="77777777" w:rsidR="0034344A" w:rsidRDefault="0034344A" w:rsidP="0034344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DEKON</w:t>
      </w:r>
      <w:r>
        <w:rPr>
          <w:rFonts w:cs="Times New Roman"/>
          <w:szCs w:val="24"/>
        </w:rPr>
        <w:t xml:space="preserve">        (fl.1463)</w:t>
      </w:r>
    </w:p>
    <w:p w14:paraId="5492BEDC" w14:textId="77777777" w:rsidR="0034344A" w:rsidRDefault="0034344A" w:rsidP="0034344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Horncastle, Lincolnshire. Parish clerk.</w:t>
      </w:r>
    </w:p>
    <w:p w14:paraId="1CB0D3B8" w14:textId="77777777" w:rsidR="0034344A" w:rsidRDefault="0034344A" w:rsidP="0034344A">
      <w:pPr>
        <w:pStyle w:val="NoSpacing"/>
        <w:jc w:val="both"/>
        <w:rPr>
          <w:rFonts w:cs="Times New Roman"/>
          <w:szCs w:val="24"/>
        </w:rPr>
      </w:pPr>
    </w:p>
    <w:p w14:paraId="46B6EC7F" w14:textId="77777777" w:rsidR="0034344A" w:rsidRDefault="0034344A" w:rsidP="0034344A">
      <w:pPr>
        <w:pStyle w:val="NoSpacing"/>
        <w:jc w:val="both"/>
        <w:rPr>
          <w:rFonts w:cs="Times New Roman"/>
          <w:szCs w:val="24"/>
        </w:rPr>
      </w:pPr>
    </w:p>
    <w:p w14:paraId="729B95E1" w14:textId="77777777" w:rsidR="0034344A" w:rsidRDefault="0034344A" w:rsidP="0034344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Richard Griffith(q.v.) and his wife, Alice(q.v.), brought a plaint of trespass</w:t>
      </w:r>
    </w:p>
    <w:p w14:paraId="55D1DF75" w14:textId="77777777" w:rsidR="0034344A" w:rsidRDefault="0034344A" w:rsidP="0034344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14 others.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F767C1E" w14:textId="77777777" w:rsidR="0034344A" w:rsidRDefault="0034344A" w:rsidP="0034344A">
      <w:pPr>
        <w:pStyle w:val="NoSpacing"/>
        <w:jc w:val="both"/>
        <w:rPr>
          <w:rFonts w:cs="Times New Roman"/>
          <w:szCs w:val="24"/>
        </w:rPr>
      </w:pPr>
    </w:p>
    <w:p w14:paraId="2F848B54" w14:textId="77777777" w:rsidR="0034344A" w:rsidRDefault="0034344A" w:rsidP="0034344A">
      <w:pPr>
        <w:pStyle w:val="NoSpacing"/>
        <w:jc w:val="both"/>
        <w:rPr>
          <w:rFonts w:cs="Times New Roman"/>
          <w:szCs w:val="24"/>
        </w:rPr>
      </w:pPr>
    </w:p>
    <w:p w14:paraId="2C41EA8F" w14:textId="5FCDF058" w:rsidR="00617568" w:rsidRPr="00086E2C" w:rsidRDefault="003434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04997" w14:textId="77777777" w:rsidR="0034344A" w:rsidRDefault="0034344A" w:rsidP="00086E2C">
      <w:pPr>
        <w:spacing w:after="0" w:line="240" w:lineRule="auto"/>
      </w:pPr>
      <w:r>
        <w:separator/>
      </w:r>
    </w:p>
  </w:endnote>
  <w:endnote w:type="continuationSeparator" w:id="0">
    <w:p w14:paraId="445651E8" w14:textId="77777777" w:rsidR="0034344A" w:rsidRDefault="0034344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641E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426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6EC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D324D" w14:textId="77777777" w:rsidR="0034344A" w:rsidRDefault="0034344A" w:rsidP="00086E2C">
      <w:pPr>
        <w:spacing w:after="0" w:line="240" w:lineRule="auto"/>
      </w:pPr>
      <w:r>
        <w:separator/>
      </w:r>
    </w:p>
  </w:footnote>
  <w:footnote w:type="continuationSeparator" w:id="0">
    <w:p w14:paraId="79225968" w14:textId="77777777" w:rsidR="0034344A" w:rsidRDefault="0034344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1BC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921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B1B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4A"/>
    <w:rsid w:val="00083761"/>
    <w:rsid w:val="00086E2C"/>
    <w:rsid w:val="000A2E7A"/>
    <w:rsid w:val="002244B7"/>
    <w:rsid w:val="00314D94"/>
    <w:rsid w:val="0034344A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9375"/>
  <w15:chartTrackingRefBased/>
  <w15:docId w15:val="{3D500E45-5A35-493B-AA4E-4E3AB29F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4344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4344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31</Words>
  <Characters>204</Characters>
  <Application>Microsoft Office Word</Application>
  <DocSecurity>0</DocSecurity>
  <Lines>9</Lines>
  <Paragraphs>5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2025-10-15T21:20:00Z</dcterms:created>
  <dcterms:modified xsi:type="dcterms:W3CDTF">2025-10-15T21:22:00Z</dcterms:modified>
</cp:coreProperties>
</file>