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F78C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DEKONSON</w:t>
      </w:r>
      <w:r>
        <w:rPr>
          <w:rFonts w:cs="Times New Roman"/>
          <w:szCs w:val="24"/>
        </w:rPr>
        <w:t xml:space="preserve">         (fl.1465)</w:t>
      </w:r>
    </w:p>
    <w:p w14:paraId="2BECB41D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Killinghall, West Riding of Yorkshire.</w:t>
      </w:r>
    </w:p>
    <w:p w14:paraId="32C698EC" w14:textId="77777777" w:rsidR="00B1032D" w:rsidRDefault="00B1032D" w:rsidP="00B1032D">
      <w:pPr>
        <w:pStyle w:val="NoSpacing"/>
        <w:rPr>
          <w:rFonts w:cs="Times New Roman"/>
          <w:szCs w:val="24"/>
        </w:rPr>
      </w:pPr>
    </w:p>
    <w:p w14:paraId="07E56E27" w14:textId="77777777" w:rsidR="00B1032D" w:rsidRDefault="00B1032D" w:rsidP="00B1032D">
      <w:pPr>
        <w:pStyle w:val="NoSpacing"/>
        <w:rPr>
          <w:rFonts w:cs="Times New Roman"/>
          <w:szCs w:val="24"/>
        </w:rPr>
      </w:pPr>
    </w:p>
    <w:p w14:paraId="07BF8E89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Thomas Conyers of </w:t>
      </w:r>
      <w:proofErr w:type="spellStart"/>
      <w:r>
        <w:rPr>
          <w:rFonts w:cs="Times New Roman"/>
          <w:szCs w:val="24"/>
        </w:rPr>
        <w:t>Overthorp</w:t>
      </w:r>
      <w:proofErr w:type="spellEnd"/>
      <w:r>
        <w:rPr>
          <w:rFonts w:cs="Times New Roman"/>
          <w:szCs w:val="24"/>
        </w:rPr>
        <w:t>(q.v.) brought a plaint of trespass against him</w:t>
      </w:r>
    </w:p>
    <w:p w14:paraId="5ACBD25E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five others.</w:t>
      </w:r>
    </w:p>
    <w:p w14:paraId="58524D9E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68788EB2" w14:textId="77777777" w:rsidR="00B1032D" w:rsidRDefault="00B1032D" w:rsidP="00B1032D">
      <w:pPr>
        <w:pStyle w:val="NoSpacing"/>
        <w:rPr>
          <w:rFonts w:cs="Times New Roman"/>
          <w:szCs w:val="24"/>
        </w:rPr>
      </w:pPr>
    </w:p>
    <w:p w14:paraId="74073CDF" w14:textId="77777777" w:rsidR="00B1032D" w:rsidRDefault="00B1032D" w:rsidP="00B1032D">
      <w:pPr>
        <w:pStyle w:val="NoSpacing"/>
        <w:rPr>
          <w:rFonts w:cs="Times New Roman"/>
          <w:szCs w:val="24"/>
        </w:rPr>
      </w:pPr>
    </w:p>
    <w:p w14:paraId="54B71AAA" w14:textId="77777777" w:rsidR="00B1032D" w:rsidRDefault="00B1032D" w:rsidP="00B1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444331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DC28" w14:textId="77777777" w:rsidR="00B1032D" w:rsidRDefault="00B1032D" w:rsidP="009139A6">
      <w:r>
        <w:separator/>
      </w:r>
    </w:p>
  </w:endnote>
  <w:endnote w:type="continuationSeparator" w:id="0">
    <w:p w14:paraId="7D94E2D4" w14:textId="77777777" w:rsidR="00B1032D" w:rsidRDefault="00B103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39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A0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AE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5200" w14:textId="77777777" w:rsidR="00B1032D" w:rsidRDefault="00B1032D" w:rsidP="009139A6">
      <w:r>
        <w:separator/>
      </w:r>
    </w:p>
  </w:footnote>
  <w:footnote w:type="continuationSeparator" w:id="0">
    <w:p w14:paraId="1183BC50" w14:textId="77777777" w:rsidR="00B1032D" w:rsidRDefault="00B103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B8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36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7B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032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7C93"/>
  <w15:chartTrackingRefBased/>
  <w15:docId w15:val="{2623BFF6-B241-4124-9464-60BBDF48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0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2025-07-15T14:53:00Z</dcterms:created>
  <dcterms:modified xsi:type="dcterms:W3CDTF">2025-07-15T14:55:00Z</dcterms:modified>
</cp:coreProperties>
</file>